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5B5B" w14:textId="77777777" w:rsidR="00083C42" w:rsidRDefault="00E06A88" w:rsidP="00083C42">
      <w:pPr>
        <w:jc w:val="center"/>
      </w:pPr>
      <w:r>
        <w:rPr>
          <w:rFonts w:ascii="Arial" w:hAnsi="Arial"/>
          <w:noProof/>
          <w:sz w:val="16"/>
        </w:rPr>
        <w:drawing>
          <wp:inline distT="0" distB="0" distL="0" distR="0" wp14:anchorId="71FAFC10" wp14:editId="44A4E042">
            <wp:extent cx="1477645" cy="145669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E8FCB" w14:textId="77777777" w:rsidR="00083C42" w:rsidRDefault="00083C42" w:rsidP="00083C42">
      <w:pPr>
        <w:widowControl w:val="0"/>
        <w:jc w:val="both"/>
        <w:rPr>
          <w:color w:val="0000FF"/>
          <w:sz w:val="24"/>
        </w:rPr>
      </w:pPr>
    </w:p>
    <w:p w14:paraId="05AF4181" w14:textId="77777777" w:rsidR="000F69AF" w:rsidRDefault="00AC4E62" w:rsidP="00083C42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smallCaps/>
          <w:color w:val="2F5496"/>
          <w:sz w:val="36"/>
          <w:szCs w:val="36"/>
        </w:rPr>
      </w:pPr>
      <w:r>
        <w:rPr>
          <w:rFonts w:ascii="Arial Rounded MT Bold" w:hAnsi="Arial Rounded MT Bold"/>
          <w:b/>
          <w:smallCaps/>
          <w:color w:val="2F5496"/>
          <w:sz w:val="36"/>
          <w:szCs w:val="36"/>
        </w:rPr>
        <w:t>Athlete Scholarship</w:t>
      </w:r>
    </w:p>
    <w:p w14:paraId="2F70B4ED" w14:textId="77777777" w:rsidR="000F69AF" w:rsidRDefault="00AC4E62" w:rsidP="00AC4E62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smallCaps/>
          <w:color w:val="2F5496"/>
          <w:sz w:val="36"/>
          <w:szCs w:val="36"/>
        </w:rPr>
      </w:pPr>
      <w:r>
        <w:rPr>
          <w:rFonts w:ascii="Arial Rounded MT Bold" w:hAnsi="Arial Rounded MT Bold"/>
          <w:b/>
          <w:smallCaps/>
          <w:color w:val="2F5496"/>
          <w:sz w:val="36"/>
          <w:szCs w:val="36"/>
        </w:rPr>
        <w:t>For The Pursuit of Higher Achievement In Sport</w:t>
      </w:r>
    </w:p>
    <w:p w14:paraId="11D9B161" w14:textId="5C8EA610" w:rsidR="000F69AF" w:rsidRDefault="00E06A88" w:rsidP="000F69AF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color w:val="2F5496"/>
          <w:sz w:val="24"/>
        </w:rPr>
      </w:pPr>
      <w:r>
        <w:rPr>
          <w:rFonts w:ascii="Arial Rounded MT Bold" w:hAnsi="Arial Rounded MT Bold"/>
          <w:b/>
          <w:smallCaps/>
          <w:noProof/>
          <w:color w:val="2F5496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27008" behindDoc="0" locked="0" layoutInCell="1" allowOverlap="1" wp14:anchorId="043C13EE" wp14:editId="0FD53DAC">
                <wp:simplePos x="0" y="0"/>
                <wp:positionH relativeFrom="column">
                  <wp:posOffset>50800</wp:posOffset>
                </wp:positionH>
                <wp:positionV relativeFrom="paragraph">
                  <wp:posOffset>321945</wp:posOffset>
                </wp:positionV>
                <wp:extent cx="6543040" cy="269875"/>
                <wp:effectExtent l="12700" t="7620" r="6985" b="82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69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1B15AD" w14:textId="77777777" w:rsidR="000F69AF" w:rsidRPr="00D42E61" w:rsidRDefault="000F69AF" w:rsidP="000F69AF">
                            <w:pPr>
                              <w:rPr>
                                <w:rFonts w:ascii="Arial Rounded MT Bold" w:hAnsi="Arial Rounded MT Bold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D42E61">
                              <w:rPr>
                                <w:rFonts w:ascii="Arial Rounded MT Bold" w:hAnsi="Arial Rounded MT Bold"/>
                                <w:color w:val="FFFFFF"/>
                                <w:sz w:val="24"/>
                                <w:szCs w:val="24"/>
                              </w:rPr>
                              <w:t>NOMINATION CRITERIA &amp; 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C13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25.35pt;width:515.2pt;height:21.25pt;z-index: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" fillcolor="#4472c4">
                <v:shadow color="#1f3763" opacity=".5" offset="1pt"/>
                <v:textbox>
                  <w:txbxContent>
                    <w:p w14:paraId="0F1B15AD" w14:textId="77777777" w:rsidR="000F69AF" w:rsidRPr="00D42E61" w:rsidRDefault="000F69AF" w:rsidP="000F69AF">
                      <w:pPr>
                        <w:rPr>
                          <w:rFonts w:ascii="Arial Rounded MT Bold" w:hAnsi="Arial Rounded MT Bold"/>
                          <w:color w:val="FFFFFF"/>
                          <w:sz w:val="24"/>
                          <w:szCs w:val="24"/>
                        </w:rPr>
                      </w:pPr>
                      <w:r w:rsidRPr="00D42E61">
                        <w:rPr>
                          <w:rFonts w:ascii="Arial Rounded MT Bold" w:hAnsi="Arial Rounded MT Bold"/>
                          <w:color w:val="FFFFFF"/>
                          <w:sz w:val="24"/>
                          <w:szCs w:val="24"/>
                        </w:rPr>
                        <w:t>NOMINATION CRITERIA &amp; GUIDELINES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552F">
        <w:rPr>
          <w:rFonts w:ascii="Arial Rounded MT Bold" w:hAnsi="Arial Rounded MT Bold"/>
          <w:b/>
          <w:color w:val="2F5496"/>
          <w:sz w:val="24"/>
        </w:rPr>
        <w:t xml:space="preserve">Nominations </w:t>
      </w:r>
      <w:r w:rsidR="0081552F" w:rsidRPr="009B2D06">
        <w:rPr>
          <w:rFonts w:ascii="Arial Rounded MT Bold" w:hAnsi="Arial Rounded MT Bold"/>
          <w:b/>
          <w:color w:val="2F5496"/>
          <w:sz w:val="24"/>
        </w:rPr>
        <w:t xml:space="preserve">close </w:t>
      </w:r>
      <w:r w:rsidR="00E439CA" w:rsidRPr="009B2D06">
        <w:rPr>
          <w:rFonts w:ascii="Arial Rounded MT Bold" w:hAnsi="Arial Rounded MT Bold"/>
          <w:b/>
          <w:color w:val="2F5496"/>
          <w:sz w:val="24"/>
        </w:rPr>
        <w:t>1</w:t>
      </w:r>
      <w:r w:rsidR="009B2D06" w:rsidRPr="009B2D06">
        <w:rPr>
          <w:rFonts w:ascii="Arial Rounded MT Bold" w:hAnsi="Arial Rounded MT Bold"/>
          <w:b/>
          <w:color w:val="2F5496"/>
          <w:sz w:val="24"/>
        </w:rPr>
        <w:t>5</w:t>
      </w:r>
      <w:r w:rsidR="00366332" w:rsidRPr="009B2D06">
        <w:rPr>
          <w:rFonts w:ascii="Arial Rounded MT Bold" w:hAnsi="Arial Rounded MT Bold"/>
          <w:b/>
          <w:color w:val="2F5496"/>
          <w:sz w:val="24"/>
          <w:vertAlign w:val="superscript"/>
        </w:rPr>
        <w:t>th</w:t>
      </w:r>
      <w:r w:rsidR="00366332" w:rsidRPr="009B2D06">
        <w:rPr>
          <w:rFonts w:ascii="Arial Rounded MT Bold" w:hAnsi="Arial Rounded MT Bold"/>
          <w:b/>
          <w:color w:val="2F5496"/>
          <w:sz w:val="24"/>
        </w:rPr>
        <w:t xml:space="preserve"> </w:t>
      </w:r>
      <w:r w:rsidR="009B2D06">
        <w:rPr>
          <w:rFonts w:ascii="Arial Rounded MT Bold" w:hAnsi="Arial Rounded MT Bold"/>
          <w:b/>
          <w:color w:val="2F5496"/>
          <w:sz w:val="24"/>
        </w:rPr>
        <w:t>January 2026</w:t>
      </w:r>
    </w:p>
    <w:p w14:paraId="6776A270" w14:textId="77777777" w:rsidR="00083C42" w:rsidRDefault="00083C42" w:rsidP="000F69AF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smallCaps/>
          <w:color w:val="2F5496"/>
          <w:sz w:val="36"/>
          <w:szCs w:val="36"/>
        </w:rPr>
      </w:pPr>
    </w:p>
    <w:p w14:paraId="4D429879" w14:textId="77777777" w:rsidR="00083C42" w:rsidRPr="000F69AF" w:rsidRDefault="00083C42" w:rsidP="000F69AF">
      <w:pPr>
        <w:widowControl w:val="0"/>
        <w:tabs>
          <w:tab w:val="center" w:pos="4512"/>
        </w:tabs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0F69AF">
        <w:rPr>
          <w:rFonts w:ascii="Arial Rounded MT Bold" w:hAnsi="Arial Rounded MT Bold"/>
          <w:color w:val="2F5496"/>
          <w:sz w:val="22"/>
          <w:szCs w:val="22"/>
        </w:rPr>
        <w:t xml:space="preserve">The Victoria Police </w:t>
      </w:r>
      <w:r w:rsidR="00AC4E62">
        <w:rPr>
          <w:rFonts w:ascii="Arial Rounded MT Bold" w:hAnsi="Arial Rounded MT Bold"/>
          <w:color w:val="2F5496"/>
          <w:sz w:val="22"/>
          <w:szCs w:val="22"/>
        </w:rPr>
        <w:t>Amateur Boxing and Wrestling Association (VPAB&amp;WA) has set benchmarks for high achievement in Victoria Police sport since 1934. In 1999 the VPAB&amp;WA dissolved and initiated a scholarship to perpetuate higher achievement in sport. The ‘Athlete Scholarship’ includes a shield and financial assistance for an individual who has demonstrated the potential to continue to improve in state, interstate and international events.</w:t>
      </w:r>
    </w:p>
    <w:p w14:paraId="0EE0487B" w14:textId="77777777" w:rsidR="000F69AF" w:rsidRDefault="000F69AF" w:rsidP="000F69AF">
      <w:pPr>
        <w:widowControl w:val="0"/>
        <w:ind w:right="851"/>
        <w:jc w:val="both"/>
        <w:rPr>
          <w:color w:val="0000FF"/>
        </w:rPr>
      </w:pPr>
    </w:p>
    <w:p w14:paraId="4D494716" w14:textId="66B1A463" w:rsidR="000F69AF" w:rsidRPr="0037334A" w:rsidRDefault="000D3DC1" w:rsidP="00807A13">
      <w:pPr>
        <w:widowControl w:val="0"/>
        <w:ind w:right="851" w:firstLine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CRITERIA</w:t>
      </w:r>
    </w:p>
    <w:p w14:paraId="0F38FDDF" w14:textId="77777777" w:rsidR="00083C42" w:rsidRDefault="00083C42" w:rsidP="00083C42">
      <w:pPr>
        <w:widowControl w:val="0"/>
        <w:jc w:val="both"/>
        <w:rPr>
          <w:color w:val="0000FF"/>
        </w:rPr>
      </w:pPr>
    </w:p>
    <w:p w14:paraId="1870168D" w14:textId="77777777" w:rsidR="00083C42" w:rsidRPr="000F69AF" w:rsidRDefault="00083C42" w:rsidP="00562549">
      <w:pPr>
        <w:widowControl w:val="0"/>
        <w:numPr>
          <w:ilvl w:val="0"/>
          <w:numId w:val="3"/>
        </w:numPr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0F69AF">
        <w:rPr>
          <w:rFonts w:ascii="Arial Rounded MT Bold" w:hAnsi="Arial Rounded MT Bold"/>
          <w:color w:val="2F5496"/>
          <w:sz w:val="22"/>
          <w:szCs w:val="22"/>
        </w:rPr>
        <w:t>A</w:t>
      </w:r>
      <w:r w:rsidR="00AC4E62">
        <w:rPr>
          <w:rFonts w:ascii="Arial Rounded MT Bold" w:hAnsi="Arial Rounded MT Bold"/>
          <w:color w:val="2F5496"/>
          <w:sz w:val="22"/>
          <w:szCs w:val="22"/>
        </w:rPr>
        <w:t>ny serving employee of Victoria Police</w:t>
      </w:r>
    </w:p>
    <w:p w14:paraId="1F1DDE17" w14:textId="77777777" w:rsidR="00083C42" w:rsidRDefault="00083C42" w:rsidP="00083C42">
      <w:pPr>
        <w:widowControl w:val="0"/>
        <w:jc w:val="both"/>
        <w:rPr>
          <w:color w:val="0000FF"/>
        </w:rPr>
      </w:pPr>
    </w:p>
    <w:p w14:paraId="57DDDB0A" w14:textId="09A98245" w:rsidR="00083C42" w:rsidRPr="000F69AF" w:rsidRDefault="00AC4E62" w:rsidP="00562549">
      <w:pPr>
        <w:widowControl w:val="0"/>
        <w:numPr>
          <w:ilvl w:val="0"/>
          <w:numId w:val="3"/>
        </w:numPr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 xml:space="preserve">List major performances at any level of competition where significant </w:t>
      </w:r>
      <w:r w:rsidRPr="009B2D06">
        <w:rPr>
          <w:rFonts w:ascii="Arial Rounded MT Bold" w:hAnsi="Arial Rounded MT Bold"/>
          <w:color w:val="2F5496"/>
          <w:sz w:val="22"/>
          <w:szCs w:val="22"/>
        </w:rPr>
        <w:t>improvement has been achiev</w:t>
      </w:r>
      <w:r w:rsidR="0081552F" w:rsidRPr="009B2D06">
        <w:rPr>
          <w:rFonts w:ascii="Arial Rounded MT Bold" w:hAnsi="Arial Rounded MT Bold"/>
          <w:color w:val="2F5496"/>
          <w:sz w:val="22"/>
          <w:szCs w:val="22"/>
        </w:rPr>
        <w:t>ed during the period 1 July 20</w:t>
      </w:r>
      <w:r w:rsidR="009B2D06" w:rsidRPr="009B2D06">
        <w:rPr>
          <w:rFonts w:ascii="Arial Rounded MT Bold" w:hAnsi="Arial Rounded MT Bold"/>
          <w:color w:val="2F5496"/>
          <w:sz w:val="22"/>
          <w:szCs w:val="22"/>
        </w:rPr>
        <w:t>22</w:t>
      </w:r>
      <w:r w:rsidR="000D3DC1" w:rsidRPr="009B2D06">
        <w:rPr>
          <w:rFonts w:ascii="Arial Rounded MT Bold" w:hAnsi="Arial Rounded MT Bold"/>
          <w:color w:val="2F5496"/>
          <w:sz w:val="22"/>
          <w:szCs w:val="22"/>
        </w:rPr>
        <w:t xml:space="preserve"> to 3</w:t>
      </w:r>
      <w:r w:rsidR="00366332" w:rsidRPr="009B2D06">
        <w:rPr>
          <w:rFonts w:ascii="Arial Rounded MT Bold" w:hAnsi="Arial Rounded MT Bold"/>
          <w:color w:val="2F5496"/>
          <w:sz w:val="22"/>
          <w:szCs w:val="22"/>
        </w:rPr>
        <w:t>0</w:t>
      </w:r>
      <w:r w:rsidR="00366332" w:rsidRPr="009B2D06">
        <w:rPr>
          <w:rFonts w:ascii="Arial Rounded MT Bold" w:hAnsi="Arial Rounded MT Bold"/>
          <w:color w:val="2F5496"/>
          <w:sz w:val="22"/>
          <w:szCs w:val="22"/>
          <w:vertAlign w:val="superscript"/>
        </w:rPr>
        <w:t>th</w:t>
      </w:r>
      <w:r w:rsidR="00366332" w:rsidRPr="009B2D06">
        <w:rPr>
          <w:rFonts w:ascii="Arial Rounded MT Bold" w:hAnsi="Arial Rounded MT Bold"/>
          <w:color w:val="2F5496"/>
          <w:sz w:val="22"/>
          <w:szCs w:val="22"/>
        </w:rPr>
        <w:t xml:space="preserve"> </w:t>
      </w:r>
      <w:r w:rsidR="000D3DC1" w:rsidRPr="009B2D06">
        <w:rPr>
          <w:rFonts w:ascii="Arial Rounded MT Bold" w:hAnsi="Arial Rounded MT Bold"/>
          <w:color w:val="2F5496"/>
          <w:sz w:val="22"/>
          <w:szCs w:val="22"/>
        </w:rPr>
        <w:t>Ju</w:t>
      </w:r>
      <w:r w:rsidR="00366332" w:rsidRPr="009B2D06">
        <w:rPr>
          <w:rFonts w:ascii="Arial Rounded MT Bold" w:hAnsi="Arial Rounded MT Bold"/>
          <w:color w:val="2F5496"/>
          <w:sz w:val="22"/>
          <w:szCs w:val="22"/>
        </w:rPr>
        <w:t>ne</w:t>
      </w:r>
      <w:r w:rsidR="000D3DC1" w:rsidRPr="009B2D06">
        <w:rPr>
          <w:rFonts w:ascii="Arial Rounded MT Bold" w:hAnsi="Arial Rounded MT Bold"/>
          <w:color w:val="2F5496"/>
          <w:sz w:val="22"/>
          <w:szCs w:val="22"/>
        </w:rPr>
        <w:t xml:space="preserve"> 20</w:t>
      </w:r>
      <w:r w:rsidR="00E439CA" w:rsidRPr="009B2D06">
        <w:rPr>
          <w:rFonts w:ascii="Arial Rounded MT Bold" w:hAnsi="Arial Rounded MT Bold"/>
          <w:color w:val="2F5496"/>
          <w:sz w:val="22"/>
          <w:szCs w:val="22"/>
        </w:rPr>
        <w:t>2</w:t>
      </w:r>
      <w:r w:rsidR="009B2D06" w:rsidRPr="009B2D06">
        <w:rPr>
          <w:rFonts w:ascii="Arial Rounded MT Bold" w:hAnsi="Arial Rounded MT Bold"/>
          <w:color w:val="2F5496"/>
          <w:sz w:val="22"/>
          <w:szCs w:val="22"/>
        </w:rPr>
        <w:t>5</w:t>
      </w:r>
      <w:r w:rsidR="000D3DC1" w:rsidRPr="009B2D06">
        <w:rPr>
          <w:rFonts w:ascii="Arial Rounded MT Bold" w:hAnsi="Arial Rounded MT Bold"/>
          <w:color w:val="2F5496"/>
          <w:sz w:val="22"/>
          <w:szCs w:val="22"/>
        </w:rPr>
        <w:t>.</w:t>
      </w:r>
    </w:p>
    <w:p w14:paraId="752901CB" w14:textId="77777777" w:rsidR="00083C42" w:rsidRDefault="00083C42" w:rsidP="00083C42">
      <w:pPr>
        <w:widowControl w:val="0"/>
        <w:jc w:val="both"/>
        <w:rPr>
          <w:color w:val="0000FF"/>
        </w:rPr>
      </w:pPr>
    </w:p>
    <w:p w14:paraId="4136CFEB" w14:textId="77777777" w:rsidR="000F69AF" w:rsidRPr="0037334A" w:rsidRDefault="000D3DC1" w:rsidP="00807A13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GENERAL INFORMATION</w:t>
      </w:r>
    </w:p>
    <w:p w14:paraId="6ED337EB" w14:textId="77777777" w:rsidR="00083C42" w:rsidRPr="000F69AF" w:rsidRDefault="00083C42" w:rsidP="000F69AF">
      <w:pPr>
        <w:widowControl w:val="0"/>
        <w:ind w:left="144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38153280" w14:textId="7758C1E1" w:rsidR="00083C42" w:rsidRPr="000F69AF" w:rsidRDefault="00562549" w:rsidP="00807A13">
      <w:pPr>
        <w:widowControl w:val="0"/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(a</w:t>
      </w:r>
      <w:r w:rsidR="00083C42" w:rsidRPr="000F69AF">
        <w:rPr>
          <w:rFonts w:ascii="Arial Rounded MT Bold" w:hAnsi="Arial Rounded MT Bold"/>
          <w:color w:val="2F5496"/>
          <w:sz w:val="22"/>
          <w:szCs w:val="22"/>
        </w:rPr>
        <w:t>)</w:t>
      </w:r>
      <w:r w:rsidR="00083C42" w:rsidRPr="000F69AF">
        <w:rPr>
          <w:rFonts w:ascii="Arial Rounded MT Bold" w:hAnsi="Arial Rounded MT Bold"/>
          <w:color w:val="2F5496"/>
          <w:sz w:val="22"/>
          <w:szCs w:val="22"/>
        </w:rPr>
        <w:tab/>
        <w:t xml:space="preserve">Nominations on the official form with any supporting documentation must be </w:t>
      </w:r>
      <w:r w:rsidR="00366332">
        <w:rPr>
          <w:rFonts w:ascii="Arial Rounded MT Bold" w:hAnsi="Arial Rounded MT Bold"/>
          <w:color w:val="2F5496"/>
          <w:sz w:val="22"/>
          <w:szCs w:val="22"/>
        </w:rPr>
        <w:t>received by</w:t>
      </w:r>
      <w:r w:rsidR="00083C42" w:rsidRPr="000F69AF">
        <w:rPr>
          <w:rFonts w:ascii="Arial Rounded MT Bold" w:hAnsi="Arial Rounded MT Bold"/>
          <w:color w:val="2F5496"/>
          <w:sz w:val="22"/>
          <w:szCs w:val="22"/>
        </w:rPr>
        <w:t xml:space="preserve"> the </w:t>
      </w:r>
      <w:r w:rsidR="00366332">
        <w:rPr>
          <w:rFonts w:ascii="Arial Rounded MT Bold" w:hAnsi="Arial Rounded MT Bold"/>
          <w:color w:val="2F5496"/>
          <w:sz w:val="22"/>
          <w:szCs w:val="22"/>
        </w:rPr>
        <w:t>Secretary</w:t>
      </w:r>
      <w:r w:rsidR="00083C42" w:rsidRPr="000F69AF">
        <w:rPr>
          <w:rFonts w:ascii="Arial Rounded MT Bold" w:hAnsi="Arial Rounded MT Bold"/>
          <w:color w:val="2F5496"/>
          <w:sz w:val="22"/>
          <w:szCs w:val="22"/>
        </w:rPr>
        <w:t xml:space="preserve"> by </w:t>
      </w:r>
      <w:r w:rsidR="00E439CA">
        <w:rPr>
          <w:rFonts w:ascii="Arial Rounded MT Bold" w:hAnsi="Arial Rounded MT Bold"/>
          <w:b/>
          <w:color w:val="2F5496"/>
          <w:sz w:val="22"/>
          <w:szCs w:val="22"/>
        </w:rPr>
        <w:t>1</w:t>
      </w:r>
      <w:r w:rsidR="009B2D06">
        <w:rPr>
          <w:rFonts w:ascii="Arial Rounded MT Bold" w:hAnsi="Arial Rounded MT Bold"/>
          <w:b/>
          <w:color w:val="2F5496"/>
          <w:sz w:val="22"/>
          <w:szCs w:val="22"/>
        </w:rPr>
        <w:t>5</w:t>
      </w:r>
      <w:r w:rsidR="00366332" w:rsidRPr="00366332">
        <w:rPr>
          <w:rFonts w:ascii="Arial Rounded MT Bold" w:hAnsi="Arial Rounded MT Bold"/>
          <w:b/>
          <w:color w:val="2F5496"/>
          <w:sz w:val="22"/>
          <w:szCs w:val="22"/>
          <w:vertAlign w:val="superscript"/>
        </w:rPr>
        <w:t>th</w:t>
      </w:r>
      <w:r w:rsidR="00366332">
        <w:rPr>
          <w:rFonts w:ascii="Arial Rounded MT Bold" w:hAnsi="Arial Rounded MT Bold"/>
          <w:b/>
          <w:color w:val="2F5496"/>
          <w:sz w:val="22"/>
          <w:szCs w:val="22"/>
        </w:rPr>
        <w:t xml:space="preserve"> J</w:t>
      </w:r>
      <w:r w:rsidR="009B2D06">
        <w:rPr>
          <w:rFonts w:ascii="Arial Rounded MT Bold" w:hAnsi="Arial Rounded MT Bold"/>
          <w:b/>
          <w:color w:val="2F5496"/>
          <w:sz w:val="22"/>
          <w:szCs w:val="22"/>
        </w:rPr>
        <w:t>anuary</w:t>
      </w:r>
      <w:r w:rsidR="00366332">
        <w:rPr>
          <w:rFonts w:ascii="Arial Rounded MT Bold" w:hAnsi="Arial Rounded MT Bold"/>
          <w:b/>
          <w:color w:val="2F5496"/>
          <w:sz w:val="22"/>
          <w:szCs w:val="22"/>
        </w:rPr>
        <w:t xml:space="preserve"> </w:t>
      </w:r>
      <w:r w:rsidR="00E439CA">
        <w:rPr>
          <w:rFonts w:ascii="Arial Rounded MT Bold" w:hAnsi="Arial Rounded MT Bold"/>
          <w:b/>
          <w:color w:val="2F5496"/>
          <w:sz w:val="22"/>
          <w:szCs w:val="22"/>
        </w:rPr>
        <w:t>202</w:t>
      </w:r>
      <w:r w:rsidR="009B2D06">
        <w:rPr>
          <w:rFonts w:ascii="Arial Rounded MT Bold" w:hAnsi="Arial Rounded MT Bold"/>
          <w:b/>
          <w:color w:val="2F5496"/>
          <w:sz w:val="22"/>
          <w:szCs w:val="22"/>
        </w:rPr>
        <w:t>6</w:t>
      </w:r>
      <w:r w:rsidR="00366332">
        <w:rPr>
          <w:rFonts w:ascii="Arial Rounded MT Bold" w:hAnsi="Arial Rounded MT Bold"/>
          <w:b/>
          <w:color w:val="2F5496"/>
          <w:sz w:val="22"/>
          <w:szCs w:val="22"/>
        </w:rPr>
        <w:t>.</w:t>
      </w:r>
    </w:p>
    <w:p w14:paraId="203F235B" w14:textId="77777777" w:rsidR="00083C42" w:rsidRPr="000F69AF" w:rsidRDefault="00083C42" w:rsidP="00807A13">
      <w:pPr>
        <w:widowControl w:val="0"/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313C1F25" w14:textId="23750736" w:rsidR="00083C42" w:rsidRDefault="00562549" w:rsidP="00807A13">
      <w:pPr>
        <w:widowControl w:val="0"/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(b</w:t>
      </w:r>
      <w:r w:rsidR="00083C42" w:rsidRPr="000F69AF">
        <w:rPr>
          <w:rFonts w:ascii="Arial Rounded MT Bold" w:hAnsi="Arial Rounded MT Bold"/>
          <w:color w:val="2F5496"/>
          <w:sz w:val="22"/>
          <w:szCs w:val="22"/>
        </w:rPr>
        <w:t>)</w:t>
      </w:r>
      <w:r w:rsidR="00083C42" w:rsidRPr="000F69AF">
        <w:rPr>
          <w:rFonts w:ascii="Arial Rounded MT Bold" w:hAnsi="Arial Rounded MT Bold"/>
          <w:color w:val="2F5496"/>
          <w:sz w:val="22"/>
          <w:szCs w:val="22"/>
        </w:rPr>
        <w:tab/>
      </w:r>
      <w:r w:rsidR="00AC4E62">
        <w:rPr>
          <w:rFonts w:ascii="Arial Rounded MT Bold" w:hAnsi="Arial Rounded MT Bold"/>
          <w:color w:val="2F5496"/>
          <w:sz w:val="22"/>
          <w:szCs w:val="22"/>
        </w:rPr>
        <w:t>Whilst nominations can come from any employee of Victoria Police, this does not exclude nominations co</w:t>
      </w:r>
      <w:r w:rsidR="00196D02">
        <w:rPr>
          <w:rFonts w:ascii="Arial Rounded MT Bold" w:hAnsi="Arial Rounded MT Bold"/>
          <w:color w:val="2F5496"/>
          <w:sz w:val="22"/>
          <w:szCs w:val="22"/>
        </w:rPr>
        <w:t>ming from members of the public.</w:t>
      </w:r>
      <w:r w:rsidR="00AC4E62">
        <w:rPr>
          <w:rFonts w:ascii="Arial Rounded MT Bold" w:hAnsi="Arial Rounded MT Bold"/>
          <w:color w:val="2F5496"/>
          <w:sz w:val="22"/>
          <w:szCs w:val="22"/>
        </w:rPr>
        <w:t xml:space="preserve"> Associations and Clubs affiliated with </w:t>
      </w:r>
      <w:r w:rsidR="00196D02">
        <w:rPr>
          <w:rFonts w:ascii="Arial Rounded MT Bold" w:hAnsi="Arial Rounded MT Bold"/>
          <w:color w:val="2F5496"/>
          <w:sz w:val="22"/>
          <w:szCs w:val="22"/>
        </w:rPr>
        <w:t xml:space="preserve">the </w:t>
      </w:r>
      <w:r w:rsidR="00AC4E62">
        <w:rPr>
          <w:rFonts w:ascii="Arial Rounded MT Bold" w:hAnsi="Arial Rounded MT Bold"/>
          <w:color w:val="2F5496"/>
          <w:sz w:val="22"/>
          <w:szCs w:val="22"/>
        </w:rPr>
        <w:t>VPASWS</w:t>
      </w:r>
      <w:r w:rsidR="00196D02">
        <w:rPr>
          <w:rFonts w:ascii="Arial Rounded MT Bold" w:hAnsi="Arial Rounded MT Bold"/>
          <w:color w:val="2F5496"/>
          <w:sz w:val="22"/>
          <w:szCs w:val="22"/>
        </w:rPr>
        <w:t xml:space="preserve"> can have up to two (2) nominations each</w:t>
      </w:r>
      <w:r w:rsidR="00366332">
        <w:rPr>
          <w:rFonts w:ascii="Arial Rounded MT Bold" w:hAnsi="Arial Rounded MT Bold"/>
          <w:color w:val="2F5496"/>
          <w:sz w:val="22"/>
          <w:szCs w:val="22"/>
        </w:rPr>
        <w:t>.</w:t>
      </w:r>
    </w:p>
    <w:p w14:paraId="6A83940C" w14:textId="77777777" w:rsidR="00196D02" w:rsidRPr="000F69AF" w:rsidRDefault="00196D02" w:rsidP="00807A13">
      <w:pPr>
        <w:widowControl w:val="0"/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54D386BF" w14:textId="5BA25711" w:rsidR="00083C42" w:rsidRPr="000F69AF" w:rsidRDefault="00562549" w:rsidP="00807A13">
      <w:pPr>
        <w:widowControl w:val="0"/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(c</w:t>
      </w:r>
      <w:r w:rsidR="00083C42" w:rsidRPr="000F69AF">
        <w:rPr>
          <w:rFonts w:ascii="Arial Rounded MT Bold" w:hAnsi="Arial Rounded MT Bold"/>
          <w:color w:val="2F5496"/>
          <w:sz w:val="22"/>
          <w:szCs w:val="22"/>
        </w:rPr>
        <w:t>)</w:t>
      </w:r>
      <w:r w:rsidR="00083C42" w:rsidRPr="000F69AF">
        <w:rPr>
          <w:rFonts w:ascii="Arial Rounded MT Bold" w:hAnsi="Arial Rounded MT Bold"/>
          <w:color w:val="2F5496"/>
          <w:sz w:val="22"/>
          <w:szCs w:val="22"/>
        </w:rPr>
        <w:tab/>
        <w:t xml:space="preserve">The Selection Panel shall </w:t>
      </w:r>
      <w:r w:rsidR="00196D02">
        <w:rPr>
          <w:rFonts w:ascii="Arial Rounded MT Bold" w:hAnsi="Arial Rounded MT Bold"/>
          <w:color w:val="2F5496"/>
          <w:sz w:val="22"/>
          <w:szCs w:val="22"/>
        </w:rPr>
        <w:t xml:space="preserve">consist of members of </w:t>
      </w:r>
      <w:r w:rsidR="00083C42" w:rsidRPr="000F69AF">
        <w:rPr>
          <w:rFonts w:ascii="Arial Rounded MT Bold" w:hAnsi="Arial Rounded MT Bold"/>
          <w:color w:val="2F5496"/>
          <w:sz w:val="22"/>
          <w:szCs w:val="22"/>
        </w:rPr>
        <w:t>the Executive Committee of the V</w:t>
      </w:r>
      <w:r w:rsidR="00807A13">
        <w:rPr>
          <w:rFonts w:ascii="Arial Rounded MT Bold" w:hAnsi="Arial Rounded MT Bold"/>
          <w:color w:val="2F5496"/>
          <w:sz w:val="22"/>
          <w:szCs w:val="22"/>
        </w:rPr>
        <w:t>PASWS</w:t>
      </w:r>
      <w:r w:rsidR="00366332">
        <w:rPr>
          <w:rFonts w:ascii="Arial Rounded MT Bold" w:hAnsi="Arial Rounded MT Bold"/>
          <w:color w:val="2F5496"/>
          <w:sz w:val="22"/>
          <w:szCs w:val="22"/>
        </w:rPr>
        <w:t>.</w:t>
      </w:r>
    </w:p>
    <w:p w14:paraId="51E526ED" w14:textId="77777777" w:rsidR="00083C42" w:rsidRPr="000F69AF" w:rsidRDefault="00083C42" w:rsidP="00807A13">
      <w:pPr>
        <w:widowControl w:val="0"/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5F132E42" w14:textId="77777777" w:rsidR="00083C42" w:rsidRPr="000F69AF" w:rsidRDefault="00562549" w:rsidP="00807A13">
      <w:pPr>
        <w:widowControl w:val="0"/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(d</w:t>
      </w:r>
      <w:r w:rsidR="00083C42" w:rsidRPr="000F69AF">
        <w:rPr>
          <w:rFonts w:ascii="Arial Rounded MT Bold" w:hAnsi="Arial Rounded MT Bold"/>
          <w:color w:val="2F5496"/>
          <w:sz w:val="22"/>
          <w:szCs w:val="22"/>
        </w:rPr>
        <w:t>)</w:t>
      </w:r>
      <w:r w:rsidR="00083C42" w:rsidRPr="000F69AF">
        <w:rPr>
          <w:rFonts w:ascii="Arial Rounded MT Bold" w:hAnsi="Arial Rounded MT Bold"/>
          <w:color w:val="2F5496"/>
          <w:sz w:val="22"/>
          <w:szCs w:val="22"/>
        </w:rPr>
        <w:tab/>
        <w:t>The assessment of the nominations will be made on information supplied with the Nomination Form.  Please complete and attach additional information as appropriate to support the nomination</w:t>
      </w:r>
    </w:p>
    <w:p w14:paraId="7DE283D9" w14:textId="77777777" w:rsidR="00083C42" w:rsidRPr="000F69AF" w:rsidRDefault="00083C42" w:rsidP="00807A13">
      <w:pPr>
        <w:widowControl w:val="0"/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75E90EEB" w14:textId="77777777" w:rsidR="00083C42" w:rsidRPr="000F69AF" w:rsidRDefault="00562549" w:rsidP="00807A13">
      <w:pPr>
        <w:widowControl w:val="0"/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(e</w:t>
      </w:r>
      <w:r w:rsidR="00083C42" w:rsidRPr="000F69AF">
        <w:rPr>
          <w:rFonts w:ascii="Arial Rounded MT Bold" w:hAnsi="Arial Rounded MT Bold"/>
          <w:color w:val="2F5496"/>
          <w:sz w:val="22"/>
          <w:szCs w:val="22"/>
        </w:rPr>
        <w:t>)</w:t>
      </w:r>
      <w:r w:rsidR="00083C42" w:rsidRPr="000F69AF">
        <w:rPr>
          <w:rFonts w:ascii="Arial Rounded MT Bold" w:hAnsi="Arial Rounded MT Bold"/>
          <w:color w:val="2F5496"/>
          <w:sz w:val="22"/>
          <w:szCs w:val="22"/>
        </w:rPr>
        <w:tab/>
        <w:t>The awards will be presented at an awards dinner to be held as follows:</w:t>
      </w:r>
    </w:p>
    <w:p w14:paraId="08EE4D94" w14:textId="77777777" w:rsidR="00083C42" w:rsidRDefault="00083C42" w:rsidP="00083C42">
      <w:pPr>
        <w:widowControl w:val="0"/>
        <w:jc w:val="both"/>
        <w:rPr>
          <w:color w:val="0000FF"/>
        </w:rPr>
      </w:pPr>
    </w:p>
    <w:p w14:paraId="07E4DC2B" w14:textId="26CE384C" w:rsidR="000F69AF" w:rsidRDefault="000F69AF" w:rsidP="000F69AF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>Victoria Police Sports Awards Dinner</w:t>
      </w:r>
    </w:p>
    <w:p w14:paraId="2D42FD4D" w14:textId="6A1CB7AB" w:rsidR="008478F4" w:rsidRDefault="008478F4" w:rsidP="008478F4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  <w:r>
        <w:rPr>
          <w:rFonts w:ascii="Arial Rounded MT Bold" w:hAnsi="Arial Rounded MT Bold"/>
          <w:b/>
          <w:color w:val="2F5496"/>
          <w:sz w:val="22"/>
          <w:szCs w:val="22"/>
        </w:rPr>
        <w:t xml:space="preserve">Wednesday </w:t>
      </w:r>
      <w:r w:rsidR="000E0AF5">
        <w:rPr>
          <w:rFonts w:ascii="Arial Rounded MT Bold" w:hAnsi="Arial Rounded MT Bold"/>
          <w:b/>
          <w:color w:val="2F5496"/>
          <w:sz w:val="22"/>
          <w:szCs w:val="22"/>
        </w:rPr>
        <w:t>11</w:t>
      </w:r>
      <w:r>
        <w:rPr>
          <w:rFonts w:ascii="Arial Rounded MT Bold" w:hAnsi="Arial Rounded MT Bold"/>
          <w:b/>
          <w:color w:val="2F5496"/>
          <w:sz w:val="22"/>
          <w:szCs w:val="22"/>
          <w:vertAlign w:val="superscript"/>
        </w:rPr>
        <w:t>th</w:t>
      </w:r>
      <w:r>
        <w:rPr>
          <w:rFonts w:ascii="Arial Rounded MT Bold" w:hAnsi="Arial Rounded MT Bold"/>
          <w:b/>
          <w:color w:val="2F5496"/>
          <w:sz w:val="22"/>
          <w:szCs w:val="22"/>
        </w:rPr>
        <w:t xml:space="preserve"> </w:t>
      </w:r>
      <w:r w:rsidR="000E0AF5">
        <w:rPr>
          <w:rFonts w:ascii="Arial Rounded MT Bold" w:hAnsi="Arial Rounded MT Bold"/>
          <w:b/>
          <w:color w:val="2F5496"/>
          <w:sz w:val="22"/>
          <w:szCs w:val="22"/>
        </w:rPr>
        <w:t>February</w:t>
      </w:r>
      <w:r>
        <w:rPr>
          <w:rFonts w:ascii="Arial Rounded MT Bold" w:hAnsi="Arial Rounded MT Bold"/>
          <w:b/>
          <w:color w:val="2F5496"/>
          <w:sz w:val="22"/>
          <w:szCs w:val="22"/>
        </w:rPr>
        <w:t xml:space="preserve"> 202</w:t>
      </w:r>
      <w:r w:rsidR="00DE3A8F">
        <w:rPr>
          <w:rFonts w:ascii="Arial Rounded MT Bold" w:hAnsi="Arial Rounded MT Bold"/>
          <w:b/>
          <w:color w:val="2F5496"/>
          <w:sz w:val="22"/>
          <w:szCs w:val="22"/>
        </w:rPr>
        <w:t>6</w:t>
      </w:r>
    </w:p>
    <w:p w14:paraId="7DFC2E9D" w14:textId="77777777" w:rsidR="008478F4" w:rsidRDefault="008478F4" w:rsidP="008478F4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  <w:r>
        <w:rPr>
          <w:rFonts w:ascii="Arial Rounded MT Bold" w:hAnsi="Arial Rounded MT Bold"/>
          <w:b/>
          <w:color w:val="2F5496"/>
          <w:sz w:val="22"/>
          <w:szCs w:val="22"/>
        </w:rPr>
        <w:t>San Remo Ballroom, Carlton</w:t>
      </w:r>
    </w:p>
    <w:p w14:paraId="5052735B" w14:textId="77777777" w:rsidR="008478F4" w:rsidRPr="000B6317" w:rsidRDefault="008478F4" w:rsidP="000F69AF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</w:p>
    <w:p w14:paraId="367C9177" w14:textId="77777777" w:rsidR="00807A13" w:rsidRPr="00B41F9E" w:rsidRDefault="00083C42" w:rsidP="00807A13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color w:val="0000FF"/>
        </w:rPr>
        <w:br w:type="page"/>
      </w:r>
      <w:r w:rsidR="00807A13" w:rsidRPr="00B41F9E">
        <w:rPr>
          <w:rFonts w:ascii="Arial Rounded MT Bold" w:hAnsi="Arial Rounded MT Bold"/>
          <w:b/>
          <w:smallCaps/>
          <w:color w:val="2F5496"/>
          <w:sz w:val="28"/>
          <w:szCs w:val="28"/>
        </w:rPr>
        <w:lastRenderedPageBreak/>
        <w:t>Nominee Details</w:t>
      </w:r>
    </w:p>
    <w:p w14:paraId="63E54E81" w14:textId="77777777" w:rsidR="00807A13" w:rsidRDefault="00807A13" w:rsidP="00807A13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6F01A79E" w14:textId="58CD9D29" w:rsidR="00807A13" w:rsidRDefault="00807A13" w:rsidP="00807A13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</w:t>
      </w:r>
      <w:r w:rsidRPr="005216F8">
        <w:rPr>
          <w:rFonts w:ascii="Arial Rounded MT Bold" w:hAnsi="Arial Rounded MT Bold"/>
          <w:smallCaps/>
          <w:color w:val="2F5496"/>
          <w:sz w:val="24"/>
        </w:rPr>
        <w:t>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468213072"/>
          <w:placeholder>
            <w:docPart w:val="2B192C76183F4B10897DA2DBFDA19A3B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543CCA" w:rsidRPr="005C7D91">
            <w:rPr>
              <w:rStyle w:val="PlaceholderText"/>
            </w:rPr>
            <w:t xml:space="preserve"> </w:t>
          </w:r>
          <w:r w:rsidR="00543CCA">
            <w:rPr>
              <w:rStyle w:val="PlaceholderText"/>
            </w:rPr>
            <w:t>Enter Name here</w:t>
          </w:r>
        </w:sdtContent>
      </w:sdt>
    </w:p>
    <w:p w14:paraId="2D8842CC" w14:textId="77777777" w:rsidR="00807A13" w:rsidRDefault="00807A13" w:rsidP="00807A13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Work Address: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562139206"/>
          <w:placeholder>
            <w:docPart w:val="6B696BBF441847EF968A2B1424CD2A99"/>
          </w:placeholder>
          <w:showingPlcHdr/>
          <w:text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0D3DC1" w:rsidRPr="005C7D91">
            <w:rPr>
              <w:rStyle w:val="PlaceholderText"/>
            </w:rPr>
            <w:t>Click or tap here to enter text.</w:t>
          </w:r>
        </w:sdtContent>
      </w:sdt>
    </w:p>
    <w:p w14:paraId="5F776340" w14:textId="77777777" w:rsidR="00807A13" w:rsidRDefault="00807A13" w:rsidP="00807A13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Date of birth: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036624162"/>
          <w:placeholder>
            <w:docPart w:val="6D09D88180C84603A80025F28A8C3A77"/>
          </w:placeholder>
          <w:showingPlcHdr/>
          <w:date w:fullDate="1978-05-25T00:00:00Z"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0D3DC1" w:rsidRPr="005C7D91">
            <w:rPr>
              <w:rStyle w:val="PlaceholderText"/>
            </w:rPr>
            <w:t>Click or tap to enter a date.</w:t>
          </w:r>
        </w:sdtContent>
      </w:sdt>
      <w:r w:rsidR="000D3DC1">
        <w:rPr>
          <w:rFonts w:ascii="Arial Rounded MT Bold" w:hAnsi="Arial Rounded MT Bold"/>
          <w:b/>
          <w:smallCaps/>
          <w:color w:val="2F5496"/>
          <w:sz w:val="24"/>
        </w:rPr>
        <w:tab/>
      </w:r>
      <w:r w:rsidR="000D3DC1">
        <w:rPr>
          <w:rFonts w:ascii="Arial Rounded MT Bold" w:hAnsi="Arial Rounded MT Bold"/>
          <w:b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 xml:space="preserve">Age: </w:t>
      </w:r>
      <w:sdt>
        <w:sdtPr>
          <w:rPr>
            <w:rStyle w:val="Style1"/>
          </w:rPr>
          <w:id w:val="-1888718170"/>
          <w:placeholder>
            <w:docPart w:val="715472E713FD445B8CB3F7D40AA4E648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31244B" w:rsidRPr="005C7D91">
            <w:rPr>
              <w:rStyle w:val="PlaceholderText"/>
            </w:rPr>
            <w:t>Click or tap here to enter text.</w:t>
          </w:r>
        </w:sdtContent>
      </w:sdt>
    </w:p>
    <w:p w14:paraId="0227719C" w14:textId="77777777" w:rsidR="00807A13" w:rsidRDefault="00807A13" w:rsidP="00807A13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Phone (w):</w:t>
      </w:r>
      <w:r w:rsidR="0031244B"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460024377"/>
          <w:placeholder>
            <w:docPart w:val="907873FA41494F6DB326A95241D7B1C3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31244B" w:rsidRPr="005C7D91">
            <w:rPr>
              <w:rStyle w:val="PlaceholderText"/>
            </w:rPr>
            <w:t>Click or tap here to enter text.</w:t>
          </w:r>
        </w:sdtContent>
      </w:sdt>
      <w:r w:rsidR="0031244B">
        <w:rPr>
          <w:rFonts w:ascii="Arial Rounded MT Bold" w:hAnsi="Arial Rounded MT Bold"/>
          <w:smallCaps/>
          <w:color w:val="2F5496"/>
          <w:sz w:val="24"/>
        </w:rPr>
        <w:tab/>
      </w:r>
      <w:r w:rsidR="0031244B">
        <w:rPr>
          <w:rFonts w:ascii="Arial Rounded MT Bold" w:hAnsi="Arial Rounded MT Bold"/>
          <w:smallCaps/>
          <w:color w:val="2F5496"/>
          <w:sz w:val="24"/>
        </w:rPr>
        <w:tab/>
      </w:r>
      <w:r w:rsidR="0031244B">
        <w:rPr>
          <w:rFonts w:ascii="Arial Rounded MT Bold" w:hAnsi="Arial Rounded MT Bold"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 xml:space="preserve">(h/m):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183020372"/>
          <w:placeholder>
            <w:docPart w:val="FE84B3F700234BA8B482ADBE3BCACC45"/>
          </w:placeholder>
          <w:showingPlcHdr/>
        </w:sdtPr>
        <w:sdtEndPr/>
        <w:sdtContent>
          <w:r w:rsidR="0031244B" w:rsidRPr="005C7D91">
            <w:rPr>
              <w:rStyle w:val="PlaceholderText"/>
            </w:rPr>
            <w:t>Click or tap here to enter text.</w:t>
          </w:r>
        </w:sdtContent>
      </w:sdt>
    </w:p>
    <w:p w14:paraId="3E3E1B9A" w14:textId="77777777" w:rsidR="00807A13" w:rsidRDefault="00807A13" w:rsidP="00807A13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Email: </w:t>
      </w:r>
      <w:sdt>
        <w:sdtPr>
          <w:rPr>
            <w:rStyle w:val="Style1"/>
          </w:rPr>
          <w:id w:val="575870851"/>
          <w:placeholder>
            <w:docPart w:val="4E95FE5F69624934847B36C38E264398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31244B" w:rsidRPr="005C7D91">
            <w:rPr>
              <w:rStyle w:val="PlaceholderText"/>
            </w:rPr>
            <w:t>Click or tap here to enter text.</w:t>
          </w:r>
        </w:sdtContent>
      </w:sdt>
    </w:p>
    <w:p w14:paraId="6FB5CA0C" w14:textId="77777777" w:rsidR="00083C42" w:rsidRDefault="00083C42" w:rsidP="00043788">
      <w:pPr>
        <w:widowControl w:val="0"/>
        <w:ind w:left="360"/>
        <w:rPr>
          <w:vanish/>
          <w:color w:val="0000FF"/>
        </w:rPr>
      </w:pPr>
    </w:p>
    <w:p w14:paraId="2C151CCE" w14:textId="77777777" w:rsidR="00083C42" w:rsidRDefault="00083C42" w:rsidP="00807A13">
      <w:pPr>
        <w:widowControl w:val="0"/>
        <w:jc w:val="center"/>
        <w:rPr>
          <w:rFonts w:ascii="Arial Black" w:hAnsi="Arial Black"/>
          <w:color w:val="0000FF"/>
          <w:sz w:val="24"/>
        </w:rPr>
      </w:pPr>
    </w:p>
    <w:p w14:paraId="40FEDAC9" w14:textId="28DCE328" w:rsidR="00196D02" w:rsidRDefault="00807A13" w:rsidP="00807A13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Performance</w:t>
      </w:r>
      <w:r w:rsidR="00196D02">
        <w:rPr>
          <w:rFonts w:ascii="Arial Rounded MT Bold" w:hAnsi="Arial Rounded MT Bold"/>
          <w:b/>
          <w:smallCaps/>
          <w:color w:val="2F5496"/>
          <w:sz w:val="28"/>
          <w:szCs w:val="28"/>
        </w:rPr>
        <w:t>s</w:t>
      </w: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 xml:space="preserve"> </w:t>
      </w:r>
      <w:r w:rsidRPr="008511CB">
        <w:rPr>
          <w:rFonts w:ascii="Arial Rounded MT Bold" w:hAnsi="Arial Rounded MT Bold"/>
          <w:color w:val="2F5496"/>
        </w:rPr>
        <w:t>(</w:t>
      </w:r>
      <w:r w:rsidR="00196D02">
        <w:rPr>
          <w:rFonts w:ascii="Arial Rounded MT Bold" w:hAnsi="Arial Rounded MT Bold"/>
          <w:color w:val="2F5496"/>
        </w:rPr>
        <w:t>List major performance</w:t>
      </w:r>
      <w:r w:rsidR="0081552F">
        <w:rPr>
          <w:rFonts w:ascii="Arial Rounded MT Bold" w:hAnsi="Arial Rounded MT Bold"/>
          <w:color w:val="2F5496"/>
        </w:rPr>
        <w:t xml:space="preserve">s in date order </w:t>
      </w:r>
      <w:r w:rsidR="0081552F" w:rsidRPr="009B2D06">
        <w:rPr>
          <w:rFonts w:ascii="Arial Rounded MT Bold" w:hAnsi="Arial Rounded MT Bold"/>
          <w:color w:val="2F5496"/>
        </w:rPr>
        <w:t>from 1 July 20</w:t>
      </w:r>
      <w:r w:rsidR="009B2D06" w:rsidRPr="009B2D06">
        <w:rPr>
          <w:rFonts w:ascii="Arial Rounded MT Bold" w:hAnsi="Arial Rounded MT Bold"/>
          <w:color w:val="2F5496"/>
        </w:rPr>
        <w:t>22</w:t>
      </w:r>
      <w:r w:rsidR="0081552F" w:rsidRPr="009B2D06">
        <w:rPr>
          <w:rFonts w:ascii="Arial Rounded MT Bold" w:hAnsi="Arial Rounded MT Bold"/>
          <w:color w:val="2F5496"/>
        </w:rPr>
        <w:t xml:space="preserve"> to 3</w:t>
      </w:r>
      <w:r w:rsidR="00144216" w:rsidRPr="009B2D06">
        <w:rPr>
          <w:rFonts w:ascii="Arial Rounded MT Bold" w:hAnsi="Arial Rounded MT Bold"/>
          <w:color w:val="2F5496"/>
        </w:rPr>
        <w:t>0</w:t>
      </w:r>
      <w:r w:rsidR="0081552F" w:rsidRPr="009B2D06">
        <w:rPr>
          <w:rFonts w:ascii="Arial Rounded MT Bold" w:hAnsi="Arial Rounded MT Bold"/>
          <w:color w:val="2F5496"/>
        </w:rPr>
        <w:t xml:space="preserve"> Ju</w:t>
      </w:r>
      <w:r w:rsidR="00144216" w:rsidRPr="009B2D06">
        <w:rPr>
          <w:rFonts w:ascii="Arial Rounded MT Bold" w:hAnsi="Arial Rounded MT Bold"/>
          <w:color w:val="2F5496"/>
        </w:rPr>
        <w:t>ne</w:t>
      </w:r>
      <w:r w:rsidR="0081552F" w:rsidRPr="009B2D06">
        <w:rPr>
          <w:rFonts w:ascii="Arial Rounded MT Bold" w:hAnsi="Arial Rounded MT Bold"/>
          <w:color w:val="2F5496"/>
        </w:rPr>
        <w:t xml:space="preserve"> 20</w:t>
      </w:r>
      <w:r w:rsidR="00543CCA" w:rsidRPr="009B2D06">
        <w:rPr>
          <w:rFonts w:ascii="Arial Rounded MT Bold" w:hAnsi="Arial Rounded MT Bold"/>
          <w:color w:val="2F5496"/>
        </w:rPr>
        <w:t>2</w:t>
      </w:r>
      <w:r w:rsidR="009B2D06" w:rsidRPr="009B2D06">
        <w:rPr>
          <w:rFonts w:ascii="Arial Rounded MT Bold" w:hAnsi="Arial Rounded MT Bold"/>
          <w:color w:val="2F5496"/>
        </w:rPr>
        <w:t>5</w:t>
      </w:r>
      <w:r w:rsidR="00196D02">
        <w:rPr>
          <w:rFonts w:ascii="Arial Rounded MT Bold" w:hAnsi="Arial Rounded MT Bold"/>
          <w:color w:val="2F5496"/>
        </w:rPr>
        <w:t xml:space="preserve"> stating the name of the event/level of competition/quality of opposition, time and/or position finished)</w:t>
      </w:r>
    </w:p>
    <w:p w14:paraId="0C1C2398" w14:textId="77777777" w:rsidR="00807A13" w:rsidRDefault="00196D02" w:rsidP="00807A13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  <w:r>
        <w:rPr>
          <w:rFonts w:ascii="Arial Rounded MT Bold" w:hAnsi="Arial Rounded MT Bold"/>
          <w:color w:val="2F5496"/>
        </w:rPr>
        <w:t xml:space="preserve"> </w:t>
      </w:r>
    </w:p>
    <w:p w14:paraId="2E8E3824" w14:textId="77777777" w:rsidR="00196D02" w:rsidRDefault="00196D02" w:rsidP="00807A13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Date</w:t>
      </w:r>
      <w:r w:rsidR="00807A13" w:rsidRPr="005216F8">
        <w:rPr>
          <w:rFonts w:ascii="Arial Rounded MT Bold" w:hAnsi="Arial Rounded MT Bold"/>
          <w:smallCaps/>
          <w:color w:val="2F5496"/>
          <w:sz w:val="24"/>
        </w:rPr>
        <w:t>:</w:t>
      </w:r>
      <w:sdt>
        <w:sdtPr>
          <w:rPr>
            <w:rStyle w:val="Style1"/>
          </w:rPr>
          <w:id w:val="1085340968"/>
          <w:placeholder>
            <w:docPart w:val="805E51A66CE74B50B07887CE9618EAB5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31244B" w:rsidRPr="005C7D91">
            <w:rPr>
              <w:rStyle w:val="PlaceholderText"/>
            </w:rPr>
            <w:t>Click or tap to enter a date.</w:t>
          </w:r>
        </w:sdtContent>
      </w:sdt>
      <w:r w:rsidR="00807A13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</w:p>
    <w:p w14:paraId="210C8037" w14:textId="77777777" w:rsidR="00807A13" w:rsidRDefault="00196D02" w:rsidP="00807A13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Performance 1 Summary</w:t>
      </w:r>
      <w:r w:rsidR="00807A13" w:rsidRPr="008511CB">
        <w:rPr>
          <w:rFonts w:ascii="Arial Rounded MT Bold" w:hAnsi="Arial Rounded MT Bold"/>
          <w:smallCaps/>
          <w:color w:val="2F5496"/>
          <w:sz w:val="24"/>
        </w:rPr>
        <w:t>:</w:t>
      </w:r>
      <w:r w:rsidR="00807A13"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446114486"/>
          <w:placeholder>
            <w:docPart w:val="42723E40987F4312914AE7A6E2DC7D24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31244B" w:rsidRPr="005C7D91">
            <w:rPr>
              <w:rStyle w:val="PlaceholderText"/>
            </w:rPr>
            <w:t>Click or tap here to enter text.</w:t>
          </w:r>
        </w:sdtContent>
      </w:sdt>
    </w:p>
    <w:p w14:paraId="779F8E3A" w14:textId="77777777" w:rsidR="00196D02" w:rsidRDefault="00196D02" w:rsidP="00196D0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Date</w:t>
      </w:r>
      <w:r w:rsidRPr="005216F8">
        <w:rPr>
          <w:rFonts w:ascii="Arial Rounded MT Bold" w:hAnsi="Arial Rounded MT Bold"/>
          <w:smallCaps/>
          <w:color w:val="2F5496"/>
          <w:sz w:val="24"/>
        </w:rPr>
        <w:t>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475881709"/>
          <w:placeholder>
            <w:docPart w:val="6E037AFCF2194C1292CBE4CC1E7DCCC8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31244B" w:rsidRPr="005C7D91">
            <w:rPr>
              <w:rStyle w:val="PlaceholderText"/>
            </w:rPr>
            <w:t>Click or tap to enter a date.</w:t>
          </w:r>
        </w:sdtContent>
      </w:sdt>
    </w:p>
    <w:p w14:paraId="3F203584" w14:textId="77777777" w:rsidR="00196D02" w:rsidRDefault="00196D02" w:rsidP="00196D0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Performance 2 Summary</w:t>
      </w:r>
      <w:r w:rsidRPr="008511CB">
        <w:rPr>
          <w:rFonts w:ascii="Arial Rounded MT Bold" w:hAnsi="Arial Rounded MT Bold"/>
          <w:smallCaps/>
          <w:color w:val="2F5496"/>
          <w:sz w:val="24"/>
        </w:rPr>
        <w:t>:</w:t>
      </w:r>
      <w:r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531077730"/>
          <w:placeholder>
            <w:docPart w:val="9292CD6A9654439492C7D3C06D031ECC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31244B" w:rsidRPr="005C7D91">
            <w:rPr>
              <w:rStyle w:val="PlaceholderText"/>
            </w:rPr>
            <w:t>Click or tap here to enter text.</w:t>
          </w:r>
        </w:sdtContent>
      </w:sdt>
    </w:p>
    <w:p w14:paraId="51B1D8E7" w14:textId="77777777" w:rsidR="00196D02" w:rsidRDefault="00196D02" w:rsidP="00196D0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Date</w:t>
      </w:r>
      <w:r w:rsidRPr="005216F8">
        <w:rPr>
          <w:rFonts w:ascii="Arial Rounded MT Bold" w:hAnsi="Arial Rounded MT Bold"/>
          <w:smallCaps/>
          <w:color w:val="2F5496"/>
          <w:sz w:val="24"/>
        </w:rPr>
        <w:t>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60690269"/>
          <w:placeholder>
            <w:docPart w:val="F60C31077D1C4CCEA15E1AFF77D49C46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31244B" w:rsidRPr="005C7D91">
            <w:rPr>
              <w:rStyle w:val="PlaceholderText"/>
            </w:rPr>
            <w:t>Click or tap to enter a date.</w:t>
          </w:r>
        </w:sdtContent>
      </w:sdt>
    </w:p>
    <w:p w14:paraId="2EDAE87E" w14:textId="77777777" w:rsidR="00196D02" w:rsidRDefault="00196D02" w:rsidP="00196D0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Performance 3 Summary</w:t>
      </w:r>
      <w:r w:rsidRPr="008511CB">
        <w:rPr>
          <w:rFonts w:ascii="Arial Rounded MT Bold" w:hAnsi="Arial Rounded MT Bold"/>
          <w:smallCaps/>
          <w:color w:val="2F5496"/>
          <w:sz w:val="24"/>
        </w:rPr>
        <w:t>:</w:t>
      </w:r>
      <w:r w:rsidR="0031244B"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473984134"/>
          <w:placeholder>
            <w:docPart w:val="1FC32E500D864B4F84A8CE7A7729D025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31244B" w:rsidRPr="005C7D91">
            <w:rPr>
              <w:rStyle w:val="PlaceholderText"/>
            </w:rPr>
            <w:t>Click or tap here to enter text.</w:t>
          </w:r>
        </w:sdtContent>
      </w:sdt>
      <w:r w:rsidR="0031244B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</w:p>
    <w:p w14:paraId="1F15E3B2" w14:textId="77777777" w:rsidR="00196D02" w:rsidRDefault="00196D02" w:rsidP="00196D0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Date</w:t>
      </w:r>
      <w:r w:rsidRPr="005216F8">
        <w:rPr>
          <w:rFonts w:ascii="Arial Rounded MT Bold" w:hAnsi="Arial Rounded MT Bold"/>
          <w:smallCaps/>
          <w:color w:val="2F5496"/>
          <w:sz w:val="24"/>
        </w:rPr>
        <w:t>:</w:t>
      </w:r>
      <w:r w:rsidR="0031244B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497573598"/>
          <w:placeholder>
            <w:docPart w:val="90481B779D164065AD1710DE27294D1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31244B" w:rsidRPr="005C7D91">
            <w:rPr>
              <w:rStyle w:val="PlaceholderText"/>
            </w:rPr>
            <w:t>Click or tap to enter a date.</w:t>
          </w:r>
        </w:sdtContent>
      </w:sdt>
    </w:p>
    <w:p w14:paraId="25CCE6CD" w14:textId="77777777" w:rsidR="00196D02" w:rsidRDefault="00196D02" w:rsidP="00196D0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Performance 4 Summary</w:t>
      </w:r>
      <w:r w:rsidRPr="008511CB">
        <w:rPr>
          <w:rFonts w:ascii="Arial Rounded MT Bold" w:hAnsi="Arial Rounded MT Bold"/>
          <w:smallCaps/>
          <w:color w:val="2F5496"/>
          <w:sz w:val="24"/>
        </w:rPr>
        <w:t>:</w:t>
      </w:r>
      <w:r w:rsidR="0031244B"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961421713"/>
          <w:placeholder>
            <w:docPart w:val="1299B67D48F54270892EE90021A5B736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31244B" w:rsidRPr="005C7D91">
            <w:rPr>
              <w:rStyle w:val="PlaceholderText"/>
            </w:rPr>
            <w:t>Click or tap here to enter text.</w:t>
          </w:r>
        </w:sdtContent>
      </w:sdt>
      <w:r w:rsidR="0031244B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</w:p>
    <w:p w14:paraId="40BF16B9" w14:textId="77777777" w:rsidR="00196D02" w:rsidRDefault="00196D02" w:rsidP="00807A13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7DD77F49" w14:textId="77777777" w:rsidR="00807A13" w:rsidRDefault="00CD060C" w:rsidP="00CD060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Comments on the improvement in performance</w:t>
      </w:r>
      <w:r w:rsidR="00807A13">
        <w:rPr>
          <w:rFonts w:ascii="Arial Rounded MT Bold" w:hAnsi="Arial Rounded MT Bold"/>
          <w:smallCaps/>
          <w:color w:val="2F5496"/>
          <w:sz w:val="24"/>
        </w:rPr>
        <w:t xml:space="preserve"> </w:t>
      </w:r>
      <w:r w:rsidR="00807A13" w:rsidRPr="009001E8">
        <w:rPr>
          <w:rFonts w:ascii="Arial Rounded MT Bold" w:hAnsi="Arial Rounded MT Bold"/>
          <w:color w:val="2F5496"/>
        </w:rPr>
        <w:t>(</w:t>
      </w:r>
      <w:r>
        <w:rPr>
          <w:rFonts w:ascii="Arial Rounded MT Bold" w:hAnsi="Arial Rounded MT Bold"/>
          <w:color w:val="2F5496"/>
        </w:rPr>
        <w:t>Please describe what has contributed to the improvement in performance eg. Coaching; increased training per week; better access to facilities &amp; equipment)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093942096"/>
          <w:placeholder>
            <w:docPart w:val="B9A95CD0CC8748B089F52A1ADBD03568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31244B" w:rsidRPr="005C7D91">
            <w:rPr>
              <w:rStyle w:val="PlaceholderText"/>
            </w:rPr>
            <w:t>Click or tap here to enter text.</w:t>
          </w:r>
        </w:sdtContent>
      </w:sdt>
    </w:p>
    <w:p w14:paraId="4F3B09AE" w14:textId="77777777" w:rsidR="00807A13" w:rsidRDefault="00807A13" w:rsidP="00807A13">
      <w:pPr>
        <w:widowControl w:val="0"/>
        <w:jc w:val="center"/>
        <w:rPr>
          <w:rFonts w:ascii="Arial Black" w:hAnsi="Arial Black"/>
          <w:color w:val="0000FF"/>
          <w:sz w:val="24"/>
        </w:rPr>
      </w:pPr>
    </w:p>
    <w:p w14:paraId="26EF4349" w14:textId="77777777" w:rsidR="00992AA3" w:rsidRDefault="00992AA3" w:rsidP="00992AA3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Costs</w:t>
      </w:r>
      <w:r w:rsidRPr="00992AA3">
        <w:rPr>
          <w:rFonts w:ascii="Arial Rounded MT Bold" w:hAnsi="Arial Rounded MT Bold"/>
          <w:b/>
          <w:smallCaps/>
          <w:color w:val="2F5496"/>
          <w:sz w:val="28"/>
          <w:szCs w:val="28"/>
        </w:rPr>
        <w:t xml:space="preserve"> </w:t>
      </w:r>
      <w:r w:rsidRPr="008511CB">
        <w:rPr>
          <w:rFonts w:ascii="Arial Rounded MT Bold" w:hAnsi="Arial Rounded MT Bold"/>
          <w:color w:val="2F5496"/>
        </w:rPr>
        <w:t>(</w:t>
      </w:r>
      <w:r>
        <w:rPr>
          <w:rFonts w:ascii="Arial Rounded MT Bold" w:hAnsi="Arial Rounded MT Bold"/>
          <w:color w:val="2F5496"/>
        </w:rPr>
        <w:t xml:space="preserve">What costs have been involved for the athlete to achieve higher standards?) </w:t>
      </w:r>
    </w:p>
    <w:p w14:paraId="43F510A6" w14:textId="77777777" w:rsidR="00807A13" w:rsidRDefault="00807A13" w:rsidP="00807A13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</w:p>
    <w:p w14:paraId="2B8C94EF" w14:textId="406E3B3A" w:rsidR="00807A13" w:rsidRDefault="00992AA3" w:rsidP="00807A13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Cost of travel to competitions (</w:t>
      </w:r>
      <w:r w:rsidRPr="00992AA3">
        <w:rPr>
          <w:rFonts w:ascii="Arial Rounded MT Bold" w:hAnsi="Arial Rounded MT Bold"/>
          <w:color w:val="2F5496"/>
        </w:rPr>
        <w:t>Calculate the cost including vehicle, ra</w:t>
      </w:r>
      <w:r w:rsidR="0081552F">
        <w:rPr>
          <w:rFonts w:ascii="Arial Rounded MT Bold" w:hAnsi="Arial Rounded MT Bold"/>
          <w:color w:val="2F5496"/>
        </w:rPr>
        <w:t xml:space="preserve">il or air travel </w:t>
      </w:r>
      <w:r w:rsidR="00543CCA">
        <w:rPr>
          <w:rFonts w:ascii="Arial Rounded MT Bold" w:hAnsi="Arial Rounded MT Bold"/>
          <w:color w:val="2F5496"/>
        </w:rPr>
        <w:t>over the last 2 years</w:t>
      </w:r>
      <w:r w:rsidRPr="00992AA3">
        <w:rPr>
          <w:rFonts w:ascii="Arial Rounded MT Bold" w:hAnsi="Arial Rounded MT Bold"/>
          <w:color w:val="2F5496"/>
        </w:rPr>
        <w:t>)</w:t>
      </w:r>
      <w:r>
        <w:rPr>
          <w:rFonts w:ascii="Arial Rounded MT Bold" w:hAnsi="Arial Rounded MT Bold"/>
          <w:color w:val="2F5496"/>
        </w:rPr>
        <w:t>:</w:t>
      </w:r>
      <w:r w:rsidR="00807A13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276021744"/>
          <w:placeholder>
            <w:docPart w:val="839DF64BB906450F9DFC14A041F445F5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31244B" w:rsidRPr="005C7D91">
            <w:rPr>
              <w:rStyle w:val="PlaceholderText"/>
            </w:rPr>
            <w:t>Click or tap here to enter text.</w:t>
          </w:r>
        </w:sdtContent>
      </w:sdt>
    </w:p>
    <w:p w14:paraId="4B3A6C7D" w14:textId="77777777" w:rsidR="00807A13" w:rsidRDefault="00992AA3" w:rsidP="00807A13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Cost of equipment (</w:t>
      </w:r>
      <w:r>
        <w:rPr>
          <w:rFonts w:ascii="Arial Rounded MT Bold" w:hAnsi="Arial Rounded MT Bold"/>
          <w:color w:val="2F5496"/>
        </w:rPr>
        <w:t>Describe the equipment that was purchased to assist with the athlete’s development)</w:t>
      </w:r>
      <w:r w:rsidR="00807A13" w:rsidRPr="005216F8">
        <w:rPr>
          <w:rFonts w:ascii="Arial Rounded MT Bold" w:hAnsi="Arial Rounded MT Bold"/>
          <w:smallCaps/>
          <w:color w:val="2F5496"/>
          <w:sz w:val="24"/>
        </w:rPr>
        <w:t>:</w:t>
      </w:r>
      <w:r w:rsidR="00807A13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119026006"/>
          <w:placeholder>
            <w:docPart w:val="934341E84D8A4A99AF93B354579DC63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31244B" w:rsidRPr="005C7D91">
            <w:rPr>
              <w:rStyle w:val="PlaceholderText"/>
            </w:rPr>
            <w:t>Click or tap here to enter text.</w:t>
          </w:r>
        </w:sdtContent>
      </w:sdt>
    </w:p>
    <w:p w14:paraId="1B60E52F" w14:textId="3EF5F0A2" w:rsidR="00807A13" w:rsidRDefault="00992AA3" w:rsidP="00807A13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Did the athlete receive any ‘</w:t>
      </w:r>
      <w:r w:rsidR="0081552F">
        <w:rPr>
          <w:rFonts w:ascii="Arial Rounded MT Bold" w:hAnsi="Arial Rounded MT Bold"/>
          <w:smallCaps/>
          <w:color w:val="2F5496"/>
          <w:sz w:val="24"/>
        </w:rPr>
        <w:t xml:space="preserve">in kind’ support </w:t>
      </w:r>
      <w:r w:rsidR="00543CCA">
        <w:rPr>
          <w:rFonts w:ascii="Arial Rounded MT Bold" w:hAnsi="Arial Rounded MT Bold"/>
          <w:smallCaps/>
          <w:color w:val="2F5496"/>
          <w:sz w:val="24"/>
        </w:rPr>
        <w:t>over the last 2 YEARS?</w:t>
      </w:r>
      <w:r>
        <w:rPr>
          <w:rFonts w:ascii="Arial Rounded MT Bold" w:hAnsi="Arial Rounded MT Bold"/>
          <w:smallCaps/>
          <w:color w:val="2F5496"/>
          <w:sz w:val="24"/>
        </w:rPr>
        <w:t xml:space="preserve"> (</w:t>
      </w:r>
      <w:r>
        <w:rPr>
          <w:rFonts w:ascii="Arial Rounded MT Bold" w:hAnsi="Arial Rounded MT Bold"/>
          <w:color w:val="2F5496"/>
        </w:rPr>
        <w:t>Eg. Travel, equipment or accommodation)</w:t>
      </w:r>
      <w:r w:rsidR="00807A13">
        <w:rPr>
          <w:rFonts w:ascii="Arial Rounded MT Bold" w:hAnsi="Arial Rounded MT Bold"/>
          <w:smallCaps/>
          <w:color w:val="2F5496"/>
          <w:sz w:val="24"/>
        </w:rPr>
        <w:t>:</w:t>
      </w:r>
      <w:r w:rsidR="00807A13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712804101"/>
          <w:placeholder>
            <w:docPart w:val="87A4C1EC7F074A29B9C64CAEA25AB6C3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A645C9" w:rsidRPr="005C7D91">
            <w:rPr>
              <w:rStyle w:val="PlaceholderText"/>
            </w:rPr>
            <w:t>Click or tap here to enter text.</w:t>
          </w:r>
        </w:sdtContent>
      </w:sdt>
    </w:p>
    <w:p w14:paraId="6F44F385" w14:textId="77777777" w:rsidR="00992AA3" w:rsidRDefault="00992AA3" w:rsidP="00807A13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433F1F0A" w14:textId="77777777" w:rsidR="00992AA3" w:rsidRDefault="00992AA3" w:rsidP="00992AA3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General Information</w:t>
      </w:r>
    </w:p>
    <w:p w14:paraId="6796A7DC" w14:textId="77777777" w:rsidR="00807A13" w:rsidRDefault="00992AA3" w:rsidP="00807A13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Other factors contributing to the athlete’s improvement in performance</w:t>
      </w:r>
      <w:r w:rsidR="00807A13">
        <w:rPr>
          <w:rFonts w:ascii="Arial Rounded MT Bold" w:hAnsi="Arial Rounded MT Bold"/>
          <w:smallCaps/>
          <w:color w:val="2F5496"/>
          <w:sz w:val="24"/>
        </w:rPr>
        <w:t>:</w:t>
      </w:r>
      <w:r w:rsidR="00807A13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844234323"/>
          <w:placeholder>
            <w:docPart w:val="5CD1F257876B414CB74C56F35AC84BEC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A645C9" w:rsidRPr="005C7D91">
            <w:rPr>
              <w:rStyle w:val="PlaceholderText"/>
            </w:rPr>
            <w:t>Click or tap here to enter text.</w:t>
          </w:r>
        </w:sdtContent>
      </w:sdt>
    </w:p>
    <w:p w14:paraId="19B28BF9" w14:textId="77777777" w:rsidR="00A34E29" w:rsidRDefault="00A34E29" w:rsidP="00434F9A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71B09C41" w14:textId="77777777" w:rsidR="00A34E29" w:rsidRDefault="00A34E29" w:rsidP="00434F9A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1F6770C9" w14:textId="77777777" w:rsidR="00A34E29" w:rsidRDefault="00434F9A" w:rsidP="00434F9A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Available evidence </w:t>
      </w:r>
      <w:r w:rsidR="00992AA3">
        <w:rPr>
          <w:rFonts w:ascii="Arial Rounded MT Bold" w:hAnsi="Arial Rounded MT Bold"/>
          <w:smallCaps/>
          <w:color w:val="2F5496"/>
          <w:sz w:val="24"/>
        </w:rPr>
        <w:t>(</w:t>
      </w:r>
      <w:r w:rsidR="003163F5">
        <w:rPr>
          <w:rFonts w:ascii="Arial Rounded MT Bold" w:hAnsi="Arial Rounded MT Bold"/>
          <w:color w:val="2F5496"/>
        </w:rPr>
        <w:t>Are there any articles,</w:t>
      </w:r>
      <w:r w:rsidR="00992AA3">
        <w:rPr>
          <w:rFonts w:ascii="Arial Rounded MT Bold" w:hAnsi="Arial Rounded MT Bold"/>
          <w:color w:val="2F5496"/>
        </w:rPr>
        <w:t xml:space="preserve"> photographs</w:t>
      </w:r>
      <w:r w:rsidR="00562549">
        <w:rPr>
          <w:rFonts w:ascii="Arial Rounded MT Bold" w:hAnsi="Arial Rounded MT Bold"/>
          <w:color w:val="2F5496"/>
        </w:rPr>
        <w:t xml:space="preserve"> or video film</w:t>
      </w:r>
      <w:r w:rsidR="00992AA3">
        <w:rPr>
          <w:rFonts w:ascii="Arial Rounded MT Bold" w:hAnsi="Arial Rounded MT Bold"/>
          <w:color w:val="2F5496"/>
        </w:rPr>
        <w:t xml:space="preserve"> relating to the athlete’s </w:t>
      </w:r>
      <w:r w:rsidR="00992AA3">
        <w:rPr>
          <w:rFonts w:ascii="Arial Rounded MT Bold" w:hAnsi="Arial Rounded MT Bold"/>
          <w:color w:val="2F5496"/>
        </w:rPr>
        <w:lastRenderedPageBreak/>
        <w:t>performance?</w:t>
      </w:r>
      <w:r>
        <w:rPr>
          <w:rFonts w:ascii="Arial Rounded MT Bold" w:hAnsi="Arial Rounded MT Bold"/>
          <w:color w:val="2F5496"/>
        </w:rPr>
        <w:t xml:space="preserve"> </w:t>
      </w:r>
      <w:r w:rsidR="00992AA3">
        <w:rPr>
          <w:rFonts w:ascii="Arial Rounded MT Bold" w:hAnsi="Arial Rounded MT Bold"/>
          <w:color w:val="2F5496"/>
        </w:rPr>
        <w:t>Please attach or state where this information can be obtained)</w:t>
      </w:r>
      <w:r w:rsidR="00807A13">
        <w:rPr>
          <w:rFonts w:ascii="Arial Rounded MT Bold" w:hAnsi="Arial Rounded MT Bold"/>
          <w:smallCaps/>
          <w:color w:val="2F5496"/>
          <w:sz w:val="24"/>
        </w:rPr>
        <w:t>:</w:t>
      </w:r>
      <w:r w:rsidR="00807A13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960847416"/>
          <w:placeholder>
            <w:docPart w:val="467D2BE5C16245718629FA235E8A1605"/>
          </w:placeholder>
          <w:showingPlcHdr/>
          <w:text w:multiLine="1"/>
        </w:sdtPr>
        <w:sdtEndPr/>
        <w:sdtContent>
          <w:r w:rsidR="00A645C9" w:rsidRPr="005C7D91">
            <w:rPr>
              <w:rStyle w:val="PlaceholderText"/>
            </w:rPr>
            <w:t>Click or tap here to enter text.</w:t>
          </w:r>
        </w:sdtContent>
      </w:sdt>
      <w:r w:rsidR="00A645C9">
        <w:rPr>
          <w:rFonts w:ascii="Arial Rounded MT Bold" w:hAnsi="Arial Rounded MT Bold"/>
          <w:b/>
          <w:smallCaps/>
          <w:color w:val="2F5496"/>
          <w:sz w:val="24"/>
        </w:rPr>
        <w:tab/>
      </w:r>
    </w:p>
    <w:p w14:paraId="5E5E9C92" w14:textId="77777777" w:rsidR="00807A13" w:rsidRDefault="009B2D06" w:rsidP="00434F9A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1856149278"/>
          <w:showingPlcHdr/>
          <w15:color w:val="0000FF"/>
          <w:picture/>
        </w:sdtPr>
        <w:sdtEndPr/>
        <w:sdtContent>
          <w:r w:rsidR="00A645C9">
            <w:rPr>
              <w:rFonts w:ascii="Arial Rounded MT Bold" w:hAnsi="Arial Rounded MT Bold"/>
              <w:b/>
              <w:smallCaps/>
              <w:noProof/>
              <w:color w:val="2F5496"/>
              <w:sz w:val="24"/>
            </w:rPr>
            <w:drawing>
              <wp:inline distT="0" distB="0" distL="0" distR="0" wp14:anchorId="02ABA968" wp14:editId="0E8EBDEC">
                <wp:extent cx="1257300" cy="1257300"/>
                <wp:effectExtent l="0" t="0" r="0" b="0"/>
                <wp:docPr id="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34E29">
        <w:rPr>
          <w:rFonts w:ascii="Arial Rounded MT Bold" w:hAnsi="Arial Rounded MT Bold"/>
          <w:b/>
          <w:smallCaps/>
          <w:color w:val="2F5496"/>
          <w:sz w:val="24"/>
        </w:rPr>
        <w:tab/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1632442133"/>
          <w:showingPlcHdr/>
          <w:picture/>
        </w:sdtPr>
        <w:sdtEndPr/>
        <w:sdtContent>
          <w:r w:rsidR="00A34E29">
            <w:rPr>
              <w:rFonts w:ascii="Arial Rounded MT Bold" w:hAnsi="Arial Rounded MT Bold"/>
              <w:b/>
              <w:smallCaps/>
              <w:noProof/>
              <w:color w:val="2F5496"/>
              <w:sz w:val="24"/>
            </w:rPr>
            <w:drawing>
              <wp:inline distT="0" distB="0" distL="0" distR="0" wp14:anchorId="1518B0A0" wp14:editId="6F3CA2D8">
                <wp:extent cx="1276350" cy="1276350"/>
                <wp:effectExtent l="0" t="0" r="0" b="0"/>
                <wp:docPr id="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34E29">
        <w:rPr>
          <w:rFonts w:ascii="Arial Rounded MT Bold" w:hAnsi="Arial Rounded MT Bold"/>
          <w:b/>
          <w:smallCaps/>
          <w:color w:val="2F5496"/>
          <w:sz w:val="24"/>
        </w:rPr>
        <w:tab/>
      </w:r>
      <w:r w:rsidR="00A34E29">
        <w:rPr>
          <w:rFonts w:ascii="Arial Rounded MT Bold" w:hAnsi="Arial Rounded MT Bold"/>
          <w:b/>
          <w:smallCaps/>
          <w:color w:val="2F5496"/>
          <w:sz w:val="24"/>
        </w:rPr>
        <w:tab/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-800148055"/>
          <w:showingPlcHdr/>
          <w:picture/>
        </w:sdtPr>
        <w:sdtEndPr/>
        <w:sdtContent>
          <w:r w:rsidR="00A34E29">
            <w:rPr>
              <w:rFonts w:ascii="Arial Rounded MT Bold" w:hAnsi="Arial Rounded MT Bold"/>
              <w:b/>
              <w:smallCaps/>
              <w:noProof/>
              <w:color w:val="2F5496"/>
              <w:sz w:val="24"/>
            </w:rPr>
            <w:drawing>
              <wp:inline distT="0" distB="0" distL="0" distR="0" wp14:anchorId="04402591" wp14:editId="2BEDF123">
                <wp:extent cx="1276350" cy="1276350"/>
                <wp:effectExtent l="0" t="0" r="0" b="0"/>
                <wp:docPr id="1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EA966CD" w14:textId="77777777" w:rsidR="00203643" w:rsidRDefault="00203643" w:rsidP="003163F5">
      <w:pPr>
        <w:widowControl w:val="0"/>
        <w:rPr>
          <w:rFonts w:ascii="Arial Black" w:hAnsi="Arial Black"/>
          <w:color w:val="0000FF"/>
          <w:sz w:val="24"/>
        </w:rPr>
      </w:pPr>
    </w:p>
    <w:p w14:paraId="73D9B789" w14:textId="77777777" w:rsidR="002F6F0C" w:rsidRPr="00B41F9E" w:rsidRDefault="002F6F0C" w:rsidP="002F6F0C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Nominated By</w:t>
      </w:r>
    </w:p>
    <w:p w14:paraId="026306B9" w14:textId="77777777" w:rsidR="002F6F0C" w:rsidRDefault="002F6F0C" w:rsidP="002F6F0C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2C0595BD" w14:textId="77777777" w:rsidR="002F6F0C" w:rsidRDefault="002F6F0C" w:rsidP="002F6F0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Association/Sporting</w:t>
      </w:r>
      <w:r w:rsidR="003163F5">
        <w:rPr>
          <w:rFonts w:ascii="Arial Rounded MT Bold" w:hAnsi="Arial Rounded MT Bold"/>
          <w:smallCaps/>
          <w:color w:val="2F5496"/>
          <w:sz w:val="24"/>
        </w:rPr>
        <w:t xml:space="preserve"> Body</w:t>
      </w:r>
      <w:r>
        <w:rPr>
          <w:rFonts w:ascii="Arial Rounded MT Bold" w:hAnsi="Arial Rounded MT Bold"/>
          <w:smallCaps/>
          <w:color w:val="2F5496"/>
          <w:sz w:val="24"/>
        </w:rPr>
        <w:t xml:space="preserve">/Welfare </w:t>
      </w:r>
      <w:r w:rsidRPr="005216F8">
        <w:rPr>
          <w:rFonts w:ascii="Arial Rounded MT Bold" w:hAnsi="Arial Rounded MT Bold"/>
          <w:smallCaps/>
          <w:color w:val="2F5496"/>
          <w:sz w:val="24"/>
        </w:rPr>
        <w:t>Club: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151180685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A645C9" w:rsidRPr="005C7D91">
            <w:rPr>
              <w:rStyle w:val="PlaceholderText"/>
            </w:rPr>
            <w:t>Click or tap here to enter text.</w:t>
          </w:r>
        </w:sdtContent>
      </w:sdt>
    </w:p>
    <w:p w14:paraId="6D4E45C8" w14:textId="77777777" w:rsidR="002F6F0C" w:rsidRDefault="002F6F0C" w:rsidP="002F6F0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256942782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A645C9" w:rsidRPr="005C7D91">
            <w:rPr>
              <w:rStyle w:val="PlaceholderText"/>
            </w:rPr>
            <w:t>Click or tap here to enter text.</w:t>
          </w:r>
        </w:sdtContent>
      </w:sdt>
    </w:p>
    <w:p w14:paraId="6ED7FD7E" w14:textId="77777777" w:rsidR="002F6F0C" w:rsidRDefault="002F6F0C" w:rsidP="002F6F0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Position Held: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49881388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A645C9" w:rsidRPr="005C7D91">
            <w:rPr>
              <w:rStyle w:val="PlaceholderText"/>
            </w:rPr>
            <w:t>Click or tap here to enter text.</w:t>
          </w:r>
        </w:sdtContent>
      </w:sdt>
    </w:p>
    <w:p w14:paraId="6F24C414" w14:textId="77777777" w:rsidR="002F6F0C" w:rsidRDefault="002F6F0C" w:rsidP="002F6F0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Work Address: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-1986380735"/>
          <w:placeholder>
            <w:docPart w:val="DefaultPlaceholder_-1854013440"/>
          </w:placeholder>
          <w:showingPlcHdr/>
        </w:sdtPr>
        <w:sdtEndPr/>
        <w:sdtContent>
          <w:r w:rsidR="00A645C9" w:rsidRPr="005C7D91">
            <w:rPr>
              <w:rStyle w:val="PlaceholderText"/>
            </w:rPr>
            <w:t>Click or tap here to enter text.</w:t>
          </w:r>
        </w:sdtContent>
      </w:sdt>
    </w:p>
    <w:p w14:paraId="70833676" w14:textId="77777777" w:rsidR="002F6F0C" w:rsidRDefault="002F6F0C" w:rsidP="002F6F0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Phone (w): </w:t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1247000565"/>
          <w:placeholder>
            <w:docPart w:val="DefaultPlaceholder_-1854013440"/>
          </w:placeholder>
          <w:showingPlcHdr/>
        </w:sdtPr>
        <w:sdtEndPr/>
        <w:sdtContent>
          <w:r w:rsidR="00A645C9" w:rsidRPr="005C7D91">
            <w:rPr>
              <w:rStyle w:val="PlaceholderText"/>
            </w:rPr>
            <w:t>Click or tap here to enter text.</w:t>
          </w:r>
        </w:sdtContent>
      </w:sdt>
      <w:r w:rsidR="00A645C9">
        <w:rPr>
          <w:rFonts w:ascii="Arial Rounded MT Bold" w:hAnsi="Arial Rounded MT Bold"/>
          <w:smallCaps/>
          <w:color w:val="2F5496"/>
          <w:sz w:val="24"/>
        </w:rPr>
        <w:tab/>
      </w:r>
      <w:r w:rsidR="00A645C9">
        <w:rPr>
          <w:rFonts w:ascii="Arial Rounded MT Bold" w:hAnsi="Arial Rounded MT Bold"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 xml:space="preserve">(h/m): </w:t>
      </w:r>
      <w:sdt>
        <w:sdtPr>
          <w:rPr>
            <w:rStyle w:val="Style1"/>
          </w:rPr>
          <w:id w:val="-592311579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A645C9" w:rsidRPr="005C7D91">
            <w:rPr>
              <w:rStyle w:val="PlaceholderText"/>
            </w:rPr>
            <w:t>Click or tap here to enter text.</w:t>
          </w:r>
        </w:sdtContent>
      </w:sdt>
    </w:p>
    <w:p w14:paraId="74CD4F2A" w14:textId="77777777" w:rsidR="002F6F0C" w:rsidRDefault="002F6F0C" w:rsidP="002F6F0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Email: </w:t>
      </w:r>
      <w:sdt>
        <w:sdtPr>
          <w:rPr>
            <w:rStyle w:val="Style1"/>
          </w:rPr>
          <w:id w:val="-1864203683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A645C9" w:rsidRPr="005C7D91">
            <w:rPr>
              <w:rStyle w:val="PlaceholderText"/>
            </w:rPr>
            <w:t>Click or tap here to enter text.</w:t>
          </w:r>
        </w:sdtContent>
      </w:sdt>
    </w:p>
    <w:p w14:paraId="0362F9AB" w14:textId="77777777" w:rsidR="002F6F0C" w:rsidRDefault="002F6F0C" w:rsidP="002F6F0C">
      <w:pPr>
        <w:widowControl w:val="0"/>
        <w:jc w:val="center"/>
        <w:rPr>
          <w:rFonts w:ascii="Arial Rounded MT Bold" w:hAnsi="Arial Rounded MT Bold"/>
          <w:b/>
          <w:smallCaps/>
          <w:color w:val="2F5496"/>
          <w:sz w:val="24"/>
        </w:rPr>
      </w:pPr>
    </w:p>
    <w:p w14:paraId="0710CEE5" w14:textId="77777777" w:rsidR="002F6F0C" w:rsidRDefault="00E06A88" w:rsidP="002F6F0C">
      <w:pPr>
        <w:widowControl w:val="0"/>
        <w:tabs>
          <w:tab w:val="right" w:pos="9025"/>
        </w:tabs>
        <w:ind w:left="720"/>
        <w:rPr>
          <w:rFonts w:ascii="Arial Rounded MT Bold" w:hAnsi="Arial Rounded MT Bold"/>
          <w:color w:val="2F5496"/>
          <w:sz w:val="24"/>
          <w:szCs w:val="24"/>
        </w:rPr>
      </w:pPr>
      <w:r>
        <w:rPr>
          <w:rFonts w:ascii="Arial Rounded MT Bold" w:hAnsi="Arial Rounded MT Bold"/>
          <w:b/>
          <w:smallCaps/>
          <w:noProof/>
          <w:color w:val="2F5496"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488DCD" wp14:editId="1474D342">
                <wp:simplePos x="0" y="0"/>
                <wp:positionH relativeFrom="column">
                  <wp:posOffset>9525</wp:posOffset>
                </wp:positionH>
                <wp:positionV relativeFrom="paragraph">
                  <wp:posOffset>399415</wp:posOffset>
                </wp:positionV>
                <wp:extent cx="6543040" cy="269875"/>
                <wp:effectExtent l="9525" t="8890" r="10160" b="698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69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ED9015" w14:textId="5833A6B1" w:rsidR="002F6F0C" w:rsidRPr="000B6317" w:rsidRDefault="002F6F0C" w:rsidP="002F6F0C">
                            <w:pPr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0B6317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C</w:t>
                            </w:r>
                            <w:r w:rsidR="00562549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losing Date for </w:t>
                            </w:r>
                            <w:r w:rsidR="0081552F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Nominations </w:t>
                            </w:r>
                            <w:r w:rsidR="00543CCA" w:rsidRPr="009B2D06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–</w:t>
                            </w:r>
                            <w:r w:rsidR="0081552F" w:rsidRPr="009B2D06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3CCA" w:rsidRPr="009B2D06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1</w:t>
                            </w:r>
                            <w:r w:rsidR="009B2D06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5</w:t>
                            </w:r>
                            <w:r w:rsidR="00144216" w:rsidRPr="009B2D06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44216" w:rsidRPr="009B2D06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2D06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88D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.75pt;margin-top:31.45pt;width:515.2pt;height:2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" fillcolor="#4472c4">
                <v:shadow color="#1f3763" opacity=".5" offset="1pt"/>
                <v:textbox>
                  <w:txbxContent>
                    <w:p w14:paraId="3AED9015" w14:textId="5833A6B1" w:rsidR="002F6F0C" w:rsidRPr="000B6317" w:rsidRDefault="002F6F0C" w:rsidP="002F6F0C">
                      <w:pPr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</w:pPr>
                      <w:r w:rsidRPr="000B6317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C</w:t>
                      </w:r>
                      <w:r w:rsidR="00562549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losing Date for </w:t>
                      </w:r>
                      <w:r w:rsidR="0081552F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Nominations </w:t>
                      </w:r>
                      <w:r w:rsidR="00543CCA" w:rsidRPr="009B2D06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–</w:t>
                      </w:r>
                      <w:r w:rsidR="0081552F" w:rsidRPr="009B2D06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543CCA" w:rsidRPr="009B2D06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1</w:t>
                      </w:r>
                      <w:r w:rsidR="009B2D06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5</w:t>
                      </w:r>
                      <w:r w:rsidR="00144216" w:rsidRPr="009B2D06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144216" w:rsidRPr="009B2D06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9B2D06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JANUARY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DDDC64" w14:textId="77777777" w:rsidR="002F6F0C" w:rsidRDefault="002F6F0C" w:rsidP="002F6F0C">
      <w:pPr>
        <w:widowControl w:val="0"/>
        <w:tabs>
          <w:tab w:val="right" w:pos="9025"/>
        </w:tabs>
        <w:ind w:left="720"/>
        <w:rPr>
          <w:rFonts w:ascii="Arial Rounded MT Bold" w:hAnsi="Arial Rounded MT Bold"/>
          <w:color w:val="2F5496"/>
          <w:sz w:val="24"/>
          <w:szCs w:val="24"/>
        </w:rPr>
      </w:pPr>
    </w:p>
    <w:p w14:paraId="1C5CC0D2" w14:textId="77777777" w:rsidR="002F6F0C" w:rsidRPr="000B6317" w:rsidRDefault="002F6F0C" w:rsidP="002F6F0C">
      <w:pPr>
        <w:widowControl w:val="0"/>
        <w:tabs>
          <w:tab w:val="right" w:pos="9025"/>
        </w:tabs>
        <w:ind w:left="720"/>
        <w:rPr>
          <w:rFonts w:ascii="Arial Rounded MT Bold" w:hAnsi="Arial Rounded MT Bold"/>
          <w:color w:val="2F5496"/>
          <w:sz w:val="24"/>
          <w:szCs w:val="24"/>
        </w:rPr>
      </w:pPr>
      <w:r w:rsidRPr="000B6317">
        <w:rPr>
          <w:rFonts w:ascii="Arial Rounded MT Bold" w:hAnsi="Arial Rounded MT Bold"/>
          <w:color w:val="2F5496"/>
          <w:sz w:val="24"/>
          <w:szCs w:val="24"/>
        </w:rPr>
        <w:t xml:space="preserve">Please forward completed nominations* </w:t>
      </w:r>
      <w:r>
        <w:rPr>
          <w:rFonts w:ascii="Arial Rounded MT Bold" w:hAnsi="Arial Rounded MT Bold"/>
          <w:color w:val="2F5496"/>
          <w:sz w:val="24"/>
          <w:szCs w:val="24"/>
        </w:rPr>
        <w:t xml:space="preserve">via email </w:t>
      </w:r>
      <w:r w:rsidRPr="000B6317">
        <w:rPr>
          <w:rFonts w:ascii="Arial Rounded MT Bold" w:hAnsi="Arial Rounded MT Bold"/>
          <w:color w:val="2F5496"/>
          <w:sz w:val="24"/>
          <w:szCs w:val="24"/>
        </w:rPr>
        <w:t>to:</w:t>
      </w:r>
    </w:p>
    <w:p w14:paraId="2D5DFF9F" w14:textId="77777777" w:rsidR="002F6F0C" w:rsidRDefault="002F6F0C" w:rsidP="002F6F0C">
      <w:pPr>
        <w:widowControl w:val="0"/>
        <w:tabs>
          <w:tab w:val="right" w:pos="9025"/>
        </w:tabs>
        <w:ind w:left="720"/>
        <w:jc w:val="both"/>
        <w:rPr>
          <w:rFonts w:ascii="Arial Rounded MT Bold" w:hAnsi="Arial Rounded MT Bold"/>
          <w:color w:val="2F5496"/>
          <w:sz w:val="18"/>
          <w:szCs w:val="18"/>
        </w:rPr>
      </w:pPr>
    </w:p>
    <w:p w14:paraId="7064310C" w14:textId="77777777" w:rsidR="00DE3A8F" w:rsidRPr="000B6317" w:rsidRDefault="00DE3A8F" w:rsidP="00DE3A8F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b/>
          <w:color w:val="2F5496"/>
          <w:sz w:val="22"/>
          <w:szCs w:val="22"/>
        </w:rPr>
      </w:pPr>
      <w:bookmarkStart w:id="0" w:name="_Hlk216337789"/>
      <w:r>
        <w:rPr>
          <w:rFonts w:ascii="Arial Rounded MT Bold" w:hAnsi="Arial Rounded MT Bold"/>
          <w:b/>
          <w:color w:val="2F5496"/>
          <w:sz w:val="22"/>
          <w:szCs w:val="22"/>
        </w:rPr>
        <w:t>Victoria Police Sports Administrator - Secretary</w:t>
      </w: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ab/>
      </w:r>
    </w:p>
    <w:p w14:paraId="4EBA864E" w14:textId="77777777" w:rsidR="00DE3A8F" w:rsidRPr="000B6317" w:rsidRDefault="00DE3A8F" w:rsidP="00DE3A8F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b/>
          <w:color w:val="2F5496"/>
          <w:sz w:val="22"/>
          <w:szCs w:val="22"/>
        </w:rPr>
      </w:pP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>Victoria Police Amateur Sports &amp; Welfare Society Inc.</w:t>
      </w:r>
    </w:p>
    <w:p w14:paraId="64BF3C5E" w14:textId="77777777" w:rsidR="00DE3A8F" w:rsidRPr="00146B44" w:rsidRDefault="00DE3A8F" w:rsidP="00DE3A8F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color w:val="2F5496"/>
          <w:sz w:val="22"/>
          <w:szCs w:val="22"/>
        </w:rPr>
        <w:br/>
      </w: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Email: </w:t>
      </w:r>
      <w:hyperlink r:id="rId10" w:history="1">
        <w:r w:rsidRPr="00AC6C5E">
          <w:rPr>
            <w:rStyle w:val="Hyperlink"/>
            <w:rFonts w:ascii="Arial Rounded MT Bold" w:hAnsi="Arial Rounded MT Bold"/>
            <w:sz w:val="22"/>
            <w:szCs w:val="22"/>
          </w:rPr>
          <w:t>SPORTS-ADMINISTRATOR-MGR@police.vic.gov.au</w:t>
        </w:r>
      </w:hyperlink>
      <w:r>
        <w:rPr>
          <w:rFonts w:ascii="Arial Rounded MT Bold" w:hAnsi="Arial Rounded MT Bold"/>
          <w:color w:val="2F5496"/>
          <w:sz w:val="22"/>
          <w:szCs w:val="22"/>
        </w:rPr>
        <w:tab/>
      </w:r>
    </w:p>
    <w:p w14:paraId="177BE0C8" w14:textId="77777777" w:rsidR="00DE3A8F" w:rsidRDefault="00DE3A8F" w:rsidP="00DE3A8F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066B0B16" w14:textId="77777777" w:rsidR="00DE3A8F" w:rsidRPr="000B6317" w:rsidRDefault="00DE3A8F" w:rsidP="00DE3A8F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C/- </w:t>
      </w:r>
      <w:r>
        <w:rPr>
          <w:rFonts w:ascii="Arial Rounded MT Bold" w:hAnsi="Arial Rounded MT Bold"/>
          <w:color w:val="2F5496"/>
          <w:sz w:val="22"/>
          <w:szCs w:val="22"/>
        </w:rPr>
        <w:t>State Emergencies and Support Command</w:t>
      </w:r>
    </w:p>
    <w:p w14:paraId="539507D5" w14:textId="77777777" w:rsidR="00DE3A8F" w:rsidRPr="000B6317" w:rsidRDefault="00DE3A8F" w:rsidP="00DE3A8F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Victoria Police </w:t>
      </w:r>
      <w:r>
        <w:rPr>
          <w:rFonts w:ascii="Arial Rounded MT Bold" w:hAnsi="Arial Rounded MT Bold"/>
          <w:color w:val="2F5496"/>
          <w:sz w:val="22"/>
          <w:szCs w:val="22"/>
        </w:rPr>
        <w:t>Centre</w:t>
      </w:r>
    </w:p>
    <w:p w14:paraId="175A631A" w14:textId="77777777" w:rsidR="00DE3A8F" w:rsidRPr="000B6317" w:rsidRDefault="00DE3A8F" w:rsidP="00DE3A8F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L13, 311 Spencer Street</w:t>
      </w:r>
    </w:p>
    <w:p w14:paraId="0198A56E" w14:textId="77777777" w:rsidR="00DE3A8F" w:rsidRDefault="00DE3A8F" w:rsidP="00DE3A8F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Docklands</w:t>
      </w:r>
      <w:r w:rsidRPr="000B6317">
        <w:rPr>
          <w:rFonts w:ascii="Arial Rounded MT Bold" w:hAnsi="Arial Rounded MT Bold"/>
          <w:color w:val="2F5496"/>
          <w:sz w:val="22"/>
          <w:szCs w:val="22"/>
        </w:rPr>
        <w:t>, Vic, 3</w:t>
      </w:r>
      <w:r>
        <w:rPr>
          <w:rFonts w:ascii="Arial Rounded MT Bold" w:hAnsi="Arial Rounded MT Bold"/>
          <w:color w:val="2F5496"/>
          <w:sz w:val="22"/>
          <w:szCs w:val="22"/>
        </w:rPr>
        <w:t>008</w:t>
      </w:r>
    </w:p>
    <w:p w14:paraId="580F1D4A" w14:textId="77777777" w:rsidR="00DE3A8F" w:rsidRPr="000B6317" w:rsidRDefault="00DE3A8F" w:rsidP="00DE3A8F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 xml:space="preserve">Telephone: </w:t>
      </w:r>
      <w:r w:rsidRPr="00F20DEB">
        <w:rPr>
          <w:rFonts w:ascii="Arial Rounded MT Bold" w:hAnsi="Arial Rounded MT Bold"/>
          <w:color w:val="2F5496"/>
          <w:sz w:val="22"/>
          <w:szCs w:val="22"/>
        </w:rPr>
        <w:t>(03) 9265 3324</w:t>
      </w:r>
    </w:p>
    <w:bookmarkEnd w:id="0"/>
    <w:p w14:paraId="4EC26A49" w14:textId="77777777" w:rsidR="002F6F0C" w:rsidRPr="000B6317" w:rsidRDefault="002F6F0C" w:rsidP="002F6F0C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br/>
      </w:r>
      <w:r w:rsidRPr="000B6317">
        <w:rPr>
          <w:rFonts w:ascii="Arial Rounded MT Bold" w:hAnsi="Arial Rounded MT Bold"/>
          <w:color w:val="2F5496"/>
          <w:sz w:val="22"/>
          <w:szCs w:val="22"/>
        </w:rPr>
        <w:tab/>
      </w:r>
    </w:p>
    <w:p w14:paraId="13745C06" w14:textId="77777777" w:rsidR="00083C42" w:rsidRPr="006C19B8" w:rsidRDefault="002F6F0C" w:rsidP="006C19B8">
      <w:pPr>
        <w:widowControl w:val="0"/>
        <w:tabs>
          <w:tab w:val="center" w:pos="4512"/>
        </w:tabs>
        <w:ind w:left="720" w:right="851"/>
        <w:jc w:val="both"/>
        <w:rPr>
          <w:rFonts w:ascii="Arial Rounded MT Bold" w:hAnsi="Arial Rounded MT Bold"/>
          <w:color w:val="2F5496"/>
        </w:rPr>
      </w:pPr>
      <w:r w:rsidRPr="000B6317">
        <w:rPr>
          <w:rFonts w:ascii="Arial Rounded MT Bold" w:hAnsi="Arial Rounded MT Bold"/>
          <w:color w:val="2F5496"/>
        </w:rPr>
        <w:t>*Form is supplied</w:t>
      </w:r>
      <w:r w:rsidR="00262381">
        <w:rPr>
          <w:rFonts w:ascii="Arial Rounded MT Bold" w:hAnsi="Arial Rounded MT Bold"/>
          <w:color w:val="2F5496"/>
        </w:rPr>
        <w:t xml:space="preserve"> as a guide only. Please a</w:t>
      </w:r>
      <w:r w:rsidRPr="000B6317">
        <w:rPr>
          <w:rFonts w:ascii="Arial Rounded MT Bold" w:hAnsi="Arial Rounded MT Bold"/>
          <w:color w:val="2F5496"/>
        </w:rPr>
        <w:t>ttach any further information</w:t>
      </w:r>
      <w:r w:rsidR="00562549">
        <w:rPr>
          <w:rFonts w:ascii="Arial Rounded MT Bold" w:hAnsi="Arial Rounded MT Bold"/>
          <w:color w:val="2F5496"/>
        </w:rPr>
        <w:t xml:space="preserve"> that may assist in the evaluation</w:t>
      </w:r>
      <w:r>
        <w:rPr>
          <w:rFonts w:ascii="Arial Rounded MT Bold" w:hAnsi="Arial Rounded MT Bold"/>
          <w:color w:val="2F5496"/>
        </w:rPr>
        <w:t>.</w:t>
      </w:r>
    </w:p>
    <w:sectPr w:rsidR="00083C42" w:rsidRPr="006C19B8" w:rsidSect="002B140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A227" w14:textId="77777777" w:rsidR="005E0CD4" w:rsidRDefault="005E0CD4" w:rsidP="00807A13">
      <w:r>
        <w:separator/>
      </w:r>
    </w:p>
  </w:endnote>
  <w:endnote w:type="continuationSeparator" w:id="0">
    <w:p w14:paraId="1EC024D2" w14:textId="77777777" w:rsidR="005E0CD4" w:rsidRDefault="005E0CD4" w:rsidP="0080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1C7" w14:textId="7A581842" w:rsidR="006C19B8" w:rsidRPr="00983863" w:rsidRDefault="00E439CA">
    <w:pPr>
      <w:pStyle w:val="Footer"/>
      <w:rPr>
        <w:rFonts w:ascii="Arial Rounded MT Bold" w:hAnsi="Arial Rounded MT Bold"/>
        <w:color w:val="2F5496"/>
      </w:rPr>
    </w:pPr>
    <w:r>
      <w:rPr>
        <w:rFonts w:ascii="Arial Rounded MT Bold" w:hAnsi="Arial Rounded MT Bold"/>
        <w:noProof/>
        <w:color w:val="2F5496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5277C18" wp14:editId="6DE526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3" name="MSIPCM2f7a41e59f7acbf81ec002d6" descr="{&quot;HashCode&quot;:-106657624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0ABE1C" w14:textId="1C20D2F2" w:rsidR="00E439CA" w:rsidRPr="00E439CA" w:rsidRDefault="00E439CA" w:rsidP="00E439CA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E439CA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77C18" id="_x0000_t202" coordsize="21600,21600" o:spt="202" path="m,l,21600r21600,l21600,xe">
              <v:stroke joinstyle="miter"/>
              <v:path gradientshapeok="t" o:connecttype="rect"/>
            </v:shapetype>
            <v:shape id="MSIPCM2f7a41e59f7acbf81ec002d6" o:spid="_x0000_s1029" type="#_x0000_t202" alt="{&quot;HashCode&quot;:-106657624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gx575K8CAABPBQAADgAA&#10;AAAAAAAAAAAAAAAuAgAAZHJzL2Uyb0RvYy54bWxQSwECLQAUAAYACAAAACEAn9VB7N8AAAALAQAA&#10;DwAAAAAAAAAAAAAAAAAJBQAAZHJzL2Rvd25yZXYueG1sUEsFBgAAAAAEAAQA8wAAABUGAAAAAA==&#10;" o:allowincell="f" filled="f" stroked="f" strokeweight=".5pt">
              <v:textbox inset=",0,,0">
                <w:txbxContent>
                  <w:p w14:paraId="680ABE1C" w14:textId="1C20D2F2" w:rsidR="00E439CA" w:rsidRPr="00E439CA" w:rsidRDefault="00E439CA" w:rsidP="00E439CA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E439CA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140A">
      <w:rPr>
        <w:rFonts w:ascii="Arial Rounded MT Bold" w:hAnsi="Arial Rounded MT Bold"/>
        <w:color w:val="2F5496"/>
      </w:rPr>
      <w:br/>
    </w:r>
    <w:r w:rsidR="00983863" w:rsidRPr="00983863">
      <w:rPr>
        <w:rFonts w:ascii="Arial Rounded MT Bold" w:hAnsi="Arial Rounded MT Bold"/>
        <w:color w:val="2F5496"/>
      </w:rPr>
      <w:t xml:space="preserve">Page </w:t>
    </w:r>
    <w:r w:rsidR="00983863" w:rsidRPr="00983863">
      <w:rPr>
        <w:rFonts w:ascii="Arial Rounded MT Bold" w:hAnsi="Arial Rounded MT Bold"/>
        <w:color w:val="2F5496"/>
      </w:rPr>
      <w:fldChar w:fldCharType="begin"/>
    </w:r>
    <w:r w:rsidR="00983863" w:rsidRPr="00983863">
      <w:rPr>
        <w:rFonts w:ascii="Arial Rounded MT Bold" w:hAnsi="Arial Rounded MT Bold"/>
        <w:color w:val="2F5496"/>
      </w:rPr>
      <w:instrText xml:space="preserve"> PAGE </w:instrText>
    </w:r>
    <w:r w:rsidR="00983863" w:rsidRPr="00983863">
      <w:rPr>
        <w:rFonts w:ascii="Arial Rounded MT Bold" w:hAnsi="Arial Rounded MT Bold"/>
        <w:color w:val="2F5496"/>
      </w:rPr>
      <w:fldChar w:fldCharType="separate"/>
    </w:r>
    <w:r w:rsidR="008A504D">
      <w:rPr>
        <w:rFonts w:ascii="Arial Rounded MT Bold" w:hAnsi="Arial Rounded MT Bold"/>
        <w:noProof/>
        <w:color w:val="2F5496"/>
      </w:rPr>
      <w:t>3</w:t>
    </w:r>
    <w:r w:rsidR="00983863" w:rsidRPr="00983863">
      <w:rPr>
        <w:rFonts w:ascii="Arial Rounded MT Bold" w:hAnsi="Arial Rounded MT Bold"/>
        <w:color w:val="2F5496"/>
      </w:rPr>
      <w:fldChar w:fldCharType="end"/>
    </w:r>
    <w:r w:rsidR="00983863" w:rsidRPr="00983863">
      <w:rPr>
        <w:rFonts w:ascii="Arial Rounded MT Bold" w:hAnsi="Arial Rounded MT Bold"/>
        <w:color w:val="2F5496"/>
      </w:rPr>
      <w:t xml:space="preserve"> of </w:t>
    </w:r>
    <w:r w:rsidR="00983863" w:rsidRPr="00983863">
      <w:rPr>
        <w:rFonts w:ascii="Arial Rounded MT Bold" w:hAnsi="Arial Rounded MT Bold"/>
        <w:color w:val="2F5496"/>
      </w:rPr>
      <w:fldChar w:fldCharType="begin"/>
    </w:r>
    <w:r w:rsidR="00983863" w:rsidRPr="00983863">
      <w:rPr>
        <w:rFonts w:ascii="Arial Rounded MT Bold" w:hAnsi="Arial Rounded MT Bold"/>
        <w:color w:val="2F5496"/>
      </w:rPr>
      <w:instrText xml:space="preserve"> NUMPAGES  </w:instrText>
    </w:r>
    <w:r w:rsidR="00983863" w:rsidRPr="00983863">
      <w:rPr>
        <w:rFonts w:ascii="Arial Rounded MT Bold" w:hAnsi="Arial Rounded MT Bold"/>
        <w:color w:val="2F5496"/>
      </w:rPr>
      <w:fldChar w:fldCharType="separate"/>
    </w:r>
    <w:r w:rsidR="008A504D">
      <w:rPr>
        <w:rFonts w:ascii="Arial Rounded MT Bold" w:hAnsi="Arial Rounded MT Bold"/>
        <w:noProof/>
        <w:color w:val="2F5496"/>
      </w:rPr>
      <w:t>3</w:t>
    </w:r>
    <w:r w:rsidR="00983863" w:rsidRPr="00983863">
      <w:rPr>
        <w:rFonts w:ascii="Arial Rounded MT Bold" w:hAnsi="Arial Rounded MT Bold"/>
        <w:color w:val="2F549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93A5" w14:textId="663F061D" w:rsidR="0081552F" w:rsidRDefault="00E439C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1ADA7C06" wp14:editId="3FE322B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4" name="MSIPCM77d34296afbd5ff6d0a33c56" descr="{&quot;HashCode&quot;:-106657624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DBB84C" w14:textId="03B33D7B" w:rsidR="00E439CA" w:rsidRPr="00E439CA" w:rsidRDefault="00E439CA" w:rsidP="00E439CA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E439CA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A7C06" id="_x0000_t202" coordsize="21600,21600" o:spt="202" path="m,l,21600r21600,l21600,xe">
              <v:stroke joinstyle="miter"/>
              <v:path gradientshapeok="t" o:connecttype="rect"/>
            </v:shapetype>
            <v:shape id="MSIPCM77d34296afbd5ff6d0a33c56" o:spid="_x0000_s1031" type="#_x0000_t202" alt="{&quot;HashCode&quot;:-106657624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" o:allowincell="f" filled="f" stroked="f" strokeweight=".5pt">
              <v:textbox inset=",0,,0">
                <w:txbxContent>
                  <w:p w14:paraId="27DBB84C" w14:textId="03B33D7B" w:rsidR="00E439CA" w:rsidRPr="00E439CA" w:rsidRDefault="00E439CA" w:rsidP="00E439CA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E439CA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552F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31C65DAA" wp14:editId="22040406">
              <wp:simplePos x="0" y="0"/>
              <wp:positionH relativeFrom="margin">
                <wp:align>center</wp:align>
              </wp:positionH>
              <wp:positionV relativeFrom="bottomMargin">
                <wp:posOffset>457200</wp:posOffset>
              </wp:positionV>
              <wp:extent cx="880844" cy="272642"/>
              <wp:effectExtent l="0" t="0" r="0" b="0"/>
              <wp:wrapNone/>
              <wp:docPr id="8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844" cy="2726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88194" w14:textId="77777777" w:rsidR="0081552F" w:rsidRPr="0081552F" w:rsidRDefault="0081552F" w:rsidP="0081552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8A504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 xml:space="preserve">Unofficial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C65DAA" id="janusSEAL SC F_FirstPage" o:spid="_x0000_s1032" type="#_x0000_t202" style="position:absolute;margin-left:0;margin-top:36pt;width:69.35pt;height:21.4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" o:allowincell="f" filled="f" stroked="f" strokeweight=".5pt">
              <v:textbox style="mso-fit-shape-to-text:t">
                <w:txbxContent>
                  <w:p w14:paraId="3EF88194" w14:textId="77777777" w:rsidR="0081552F" w:rsidRPr="0081552F" w:rsidRDefault="0081552F" w:rsidP="0081552F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8A504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 xml:space="preserve">Unofficial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4006" w14:textId="77777777" w:rsidR="005E0CD4" w:rsidRDefault="005E0CD4" w:rsidP="00807A13">
      <w:r>
        <w:separator/>
      </w:r>
    </w:p>
  </w:footnote>
  <w:footnote w:type="continuationSeparator" w:id="0">
    <w:p w14:paraId="2BD4E9A8" w14:textId="77777777" w:rsidR="005E0CD4" w:rsidRDefault="005E0CD4" w:rsidP="0080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C521" w14:textId="7020BCF3" w:rsidR="00807A13" w:rsidRDefault="00E439CA" w:rsidP="00807A13">
    <w:pPr>
      <w:widowControl w:val="0"/>
      <w:tabs>
        <w:tab w:val="center" w:pos="4512"/>
      </w:tabs>
    </w:pPr>
    <w:r>
      <w:rPr>
        <w:rFonts w:ascii="Arial Rounded MT Bold" w:hAnsi="Arial Rounded MT Bold"/>
        <w:b/>
        <w:smallCaps/>
        <w:noProof/>
        <w:color w:val="2F5496"/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E655353" wp14:editId="3C2595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62b14bfca2bdd028a70c9bb8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5A0367" w14:textId="41AF8A85" w:rsidR="00E439CA" w:rsidRPr="00E439CA" w:rsidRDefault="00E439CA" w:rsidP="00E439CA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E439CA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55353" id="_x0000_t202" coordsize="21600,21600" o:spt="202" path="m,l,21600r21600,l21600,xe">
              <v:stroke joinstyle="miter"/>
              <v:path gradientshapeok="t" o:connecttype="rect"/>
            </v:shapetype>
            <v:shape id="MSIPCM62b14bfca2bdd028a70c9bb8" o:spid="_x0000_s1028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" o:allowincell="f" filled="f" stroked="f" strokeweight=".5pt">
              <v:textbox inset=",0,,0">
                <w:txbxContent>
                  <w:p w14:paraId="265A0367" w14:textId="41AF8A85" w:rsidR="00E439CA" w:rsidRPr="00E439CA" w:rsidRDefault="00E439CA" w:rsidP="00E439CA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E439CA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6D02">
      <w:rPr>
        <w:rFonts w:ascii="Arial Rounded MT Bold" w:hAnsi="Arial Rounded MT Bold"/>
        <w:b/>
        <w:smallCaps/>
        <w:color w:val="2F5496"/>
        <w:sz w:val="24"/>
      </w:rPr>
      <w:t>Athlete Scholarship – For The Pursuit of Higher Achievement in Sport</w:t>
    </w:r>
    <w:r w:rsidR="00807A13">
      <w:rPr>
        <w:rFonts w:ascii="Arial Rounded MT Bold" w:hAnsi="Arial Rounded MT Bold"/>
        <w:b/>
        <w:smallCaps/>
        <w:color w:val="2F5496"/>
        <w:sz w:val="24"/>
      </w:rPr>
      <w:br/>
    </w:r>
    <w:r w:rsidR="009B2D06">
      <w:pict w14:anchorId="059C6E8F">
        <v:rect id="_x0000_i1025" style="width:523.3pt;height:1pt" o:hralign="center" o:hrstd="t" o:hrnoshade="t" o:hr="t" fillcolor="#2f5496" stroked="f"/>
      </w:pict>
    </w:r>
  </w:p>
  <w:p w14:paraId="404A794D" w14:textId="77777777" w:rsidR="00807A13" w:rsidRDefault="00807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13FF" w14:textId="54F2B6A5" w:rsidR="0081552F" w:rsidRDefault="00E439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EEFE4E0" wp14:editId="7991F6A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2" name="MSIPCM452642098262771a6b7a4e98" descr="{&quot;HashCode&quot;:-109071381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D4B65E" w14:textId="0FFF0188" w:rsidR="00E439CA" w:rsidRPr="00E439CA" w:rsidRDefault="00E439CA" w:rsidP="00E439CA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E439CA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FE4E0" id="_x0000_t202" coordsize="21600,21600" o:spt="202" path="m,l,21600r21600,l21600,xe">
              <v:stroke joinstyle="miter"/>
              <v:path gradientshapeok="t" o:connecttype="rect"/>
            </v:shapetype>
            <v:shape id="MSIPCM452642098262771a6b7a4e98" o:spid="_x0000_s1030" type="#_x0000_t202" alt="{&quot;HashCode&quot;:-109071381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" o:allowincell="f" filled="f" stroked="f" strokeweight=".5pt">
              <v:textbox inset=",0,,0">
                <w:txbxContent>
                  <w:p w14:paraId="6FD4B65E" w14:textId="0FFF0188" w:rsidR="00E439CA" w:rsidRPr="00E439CA" w:rsidRDefault="00E439CA" w:rsidP="00E439CA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E439CA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24B63"/>
    <w:multiLevelType w:val="hybridMultilevel"/>
    <w:tmpl w:val="887CA61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85E3312"/>
    <w:multiLevelType w:val="hybridMultilevel"/>
    <w:tmpl w:val="CEBA6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33E40"/>
    <w:multiLevelType w:val="hybridMultilevel"/>
    <w:tmpl w:val="B868FE1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11778263">
    <w:abstractNumId w:val="1"/>
  </w:num>
  <w:num w:numId="2" w16cid:durableId="1475752377">
    <w:abstractNumId w:val="2"/>
  </w:num>
  <w:num w:numId="3" w16cid:durableId="95718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71"/>
    <w:rsid w:val="000352DB"/>
    <w:rsid w:val="00043788"/>
    <w:rsid w:val="00053FA6"/>
    <w:rsid w:val="0006394F"/>
    <w:rsid w:val="00083C42"/>
    <w:rsid w:val="000D3DC1"/>
    <w:rsid w:val="000E0AF5"/>
    <w:rsid w:val="000F69AF"/>
    <w:rsid w:val="00144216"/>
    <w:rsid w:val="00196D02"/>
    <w:rsid w:val="001C16D4"/>
    <w:rsid w:val="001F2F01"/>
    <w:rsid w:val="001F40D5"/>
    <w:rsid w:val="00203643"/>
    <w:rsid w:val="00245B5B"/>
    <w:rsid w:val="00262381"/>
    <w:rsid w:val="002B140A"/>
    <w:rsid w:val="002F6F0C"/>
    <w:rsid w:val="0031244B"/>
    <w:rsid w:val="003163F5"/>
    <w:rsid w:val="00366332"/>
    <w:rsid w:val="003B3E80"/>
    <w:rsid w:val="003C52AA"/>
    <w:rsid w:val="00413871"/>
    <w:rsid w:val="00422CD1"/>
    <w:rsid w:val="00434F9A"/>
    <w:rsid w:val="004B73FA"/>
    <w:rsid w:val="004D4508"/>
    <w:rsid w:val="00543CCA"/>
    <w:rsid w:val="00562549"/>
    <w:rsid w:val="005940A5"/>
    <w:rsid w:val="005E0CD4"/>
    <w:rsid w:val="00627DE7"/>
    <w:rsid w:val="00672BA9"/>
    <w:rsid w:val="0068205D"/>
    <w:rsid w:val="006C19B8"/>
    <w:rsid w:val="006E3CD9"/>
    <w:rsid w:val="006F55E4"/>
    <w:rsid w:val="007177E7"/>
    <w:rsid w:val="00807A13"/>
    <w:rsid w:val="0081552F"/>
    <w:rsid w:val="008478F4"/>
    <w:rsid w:val="0085212F"/>
    <w:rsid w:val="00857856"/>
    <w:rsid w:val="008704B8"/>
    <w:rsid w:val="008A504D"/>
    <w:rsid w:val="00906F4C"/>
    <w:rsid w:val="009142DB"/>
    <w:rsid w:val="0096328A"/>
    <w:rsid w:val="00983863"/>
    <w:rsid w:val="00992AA3"/>
    <w:rsid w:val="009B2D06"/>
    <w:rsid w:val="00A03B0B"/>
    <w:rsid w:val="00A34E29"/>
    <w:rsid w:val="00A645C9"/>
    <w:rsid w:val="00AC4E62"/>
    <w:rsid w:val="00AF6290"/>
    <w:rsid w:val="00B1609A"/>
    <w:rsid w:val="00B7146F"/>
    <w:rsid w:val="00BA396E"/>
    <w:rsid w:val="00C06925"/>
    <w:rsid w:val="00CB0876"/>
    <w:rsid w:val="00CD060C"/>
    <w:rsid w:val="00CF3A0C"/>
    <w:rsid w:val="00CF7EDE"/>
    <w:rsid w:val="00D07561"/>
    <w:rsid w:val="00DE3A8F"/>
    <w:rsid w:val="00E05F87"/>
    <w:rsid w:val="00E06A88"/>
    <w:rsid w:val="00E439CA"/>
    <w:rsid w:val="00E73D78"/>
    <w:rsid w:val="00E8213B"/>
    <w:rsid w:val="00EC72FB"/>
    <w:rsid w:val="00EE2AB5"/>
    <w:rsid w:val="00F31B7C"/>
    <w:rsid w:val="00F8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  <w14:docId w14:val="59A922FA"/>
  <w15:docId w15:val="{365F0703-FDF0-4CB9-82EF-E6698CDB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3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7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7A13"/>
  </w:style>
  <w:style w:type="paragraph" w:styleId="Footer">
    <w:name w:val="footer"/>
    <w:basedOn w:val="Normal"/>
    <w:link w:val="FooterChar"/>
    <w:uiPriority w:val="99"/>
    <w:rsid w:val="00807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A13"/>
  </w:style>
  <w:style w:type="character" w:styleId="Hyperlink">
    <w:name w:val="Hyperlink"/>
    <w:rsid w:val="002F6F0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A3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A39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3DC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352DB"/>
    <w:rPr>
      <w:color w:val="808080"/>
      <w:shd w:val="clear" w:color="auto" w:fill="E6E6E6"/>
    </w:rPr>
  </w:style>
  <w:style w:type="character" w:customStyle="1" w:styleId="Style1">
    <w:name w:val="Style1"/>
    <w:basedOn w:val="DefaultParagraphFont"/>
    <w:uiPriority w:val="1"/>
    <w:rsid w:val="00543CC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S-ADMINISTRATOR-MGR@police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231940\AppData\Local\Microsoft\Windows\Temporary%20Internet%20Files\Content.Outlook\R49ABMBU\Athlete%20Scholarship%20guidelines%20%20nominations%20201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45704-4D56-4BFD-9A67-2760B1CE1FF0}"/>
      </w:docPartPr>
      <w:docPartBody>
        <w:p w:rsidR="002F3FE1" w:rsidRDefault="00DF3A69"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192C76183F4B10897DA2DBFDA19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B00F0-FFA2-4683-8840-9EEDD24A73BB}"/>
      </w:docPartPr>
      <w:docPartBody>
        <w:p w:rsidR="002F3FE1" w:rsidRDefault="00DF3A69" w:rsidP="00DF3A69">
          <w:pPr>
            <w:pStyle w:val="2B192C76183F4B10897DA2DBFDA19A3B3"/>
          </w:pPr>
          <w:r w:rsidRPr="005C7D91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Enter Name here</w:t>
          </w:r>
        </w:p>
      </w:docPartBody>
    </w:docPart>
    <w:docPart>
      <w:docPartPr>
        <w:name w:val="6B696BBF441847EF968A2B1424CD2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3876-9CDA-4611-9302-74306C254018}"/>
      </w:docPartPr>
      <w:docPartBody>
        <w:p w:rsidR="002F3FE1" w:rsidRDefault="00DF3A69" w:rsidP="00DF3A69">
          <w:pPr>
            <w:pStyle w:val="6B696BBF441847EF968A2B1424CD2A992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9D88180C84603A80025F28A8C3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1D44D-AC2C-426C-971C-320AD27B8EAA}"/>
      </w:docPartPr>
      <w:docPartBody>
        <w:p w:rsidR="002F3FE1" w:rsidRDefault="00DF3A69" w:rsidP="00DF3A69">
          <w:pPr>
            <w:pStyle w:val="6D09D88180C84603A80025F28A8C3A772"/>
          </w:pPr>
          <w:r w:rsidRPr="005C7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5472E713FD445B8CB3F7D40AA4E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6AAE-BC71-4F0B-AB0E-646F94A8B6E3}"/>
      </w:docPartPr>
      <w:docPartBody>
        <w:p w:rsidR="002F3FE1" w:rsidRDefault="00DF3A69" w:rsidP="00DF3A69">
          <w:pPr>
            <w:pStyle w:val="715472E713FD445B8CB3F7D40AA4E6482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873FA41494F6DB326A95241D7B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6243D-E9E6-4D9D-9E8B-BE152430613E}"/>
      </w:docPartPr>
      <w:docPartBody>
        <w:p w:rsidR="002F3FE1" w:rsidRDefault="00DF3A69" w:rsidP="00DF3A69">
          <w:pPr>
            <w:pStyle w:val="907873FA41494F6DB326A95241D7B1C32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4B3F700234BA8B482ADBE3BCAC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FE448-797C-4B2E-8CB7-61F0BD5A0261}"/>
      </w:docPartPr>
      <w:docPartBody>
        <w:p w:rsidR="002F3FE1" w:rsidRDefault="00DF3A69" w:rsidP="00DF3A69">
          <w:pPr>
            <w:pStyle w:val="FE84B3F700234BA8B482ADBE3BCACC452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5FE5F69624934847B36C38E26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93A00-ECCC-41FF-BB40-E724A43C2AE7}"/>
      </w:docPartPr>
      <w:docPartBody>
        <w:p w:rsidR="002F3FE1" w:rsidRDefault="00DF3A69" w:rsidP="00DF3A69">
          <w:pPr>
            <w:pStyle w:val="4E95FE5F69624934847B36C38E2643982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E51A66CE74B50B07887CE9618E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C7DB3-8DD2-4FFD-825F-E2C18AFFFBB7}"/>
      </w:docPartPr>
      <w:docPartBody>
        <w:p w:rsidR="002F3FE1" w:rsidRDefault="00DF3A69" w:rsidP="00DF3A69">
          <w:pPr>
            <w:pStyle w:val="805E51A66CE74B50B07887CE9618EAB52"/>
          </w:pPr>
          <w:r w:rsidRPr="005C7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723E40987F4312914AE7A6E2DC7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3BCE5-978D-45C3-8DA6-11444648EBCD}"/>
      </w:docPartPr>
      <w:docPartBody>
        <w:p w:rsidR="002F3FE1" w:rsidRDefault="00DF3A69" w:rsidP="00DF3A69">
          <w:pPr>
            <w:pStyle w:val="42723E40987F4312914AE7A6E2DC7D242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37AFCF2194C1292CBE4CC1E7DC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AF85B-C429-4224-9DC8-80D34BF99CD2}"/>
      </w:docPartPr>
      <w:docPartBody>
        <w:p w:rsidR="002F3FE1" w:rsidRDefault="00DF3A69" w:rsidP="00DF3A69">
          <w:pPr>
            <w:pStyle w:val="6E037AFCF2194C1292CBE4CC1E7DCCC82"/>
          </w:pPr>
          <w:r w:rsidRPr="005C7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92CD6A9654439492C7D3C06D03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939D-AC39-4495-91BA-0E40315EB7D5}"/>
      </w:docPartPr>
      <w:docPartBody>
        <w:p w:rsidR="002F3FE1" w:rsidRDefault="00DF3A69" w:rsidP="00DF3A69">
          <w:pPr>
            <w:pStyle w:val="9292CD6A9654439492C7D3C06D031ECC2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C31077D1C4CCEA15E1AFF77D49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599FB-402A-4134-928B-8978EEC82549}"/>
      </w:docPartPr>
      <w:docPartBody>
        <w:p w:rsidR="002F3FE1" w:rsidRDefault="00DF3A69" w:rsidP="00DF3A69">
          <w:pPr>
            <w:pStyle w:val="F60C31077D1C4CCEA15E1AFF77D49C462"/>
          </w:pPr>
          <w:r w:rsidRPr="005C7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C32E500D864B4F84A8CE7A7729D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DC075-9E64-49BD-BDA4-D0F363AD8215}"/>
      </w:docPartPr>
      <w:docPartBody>
        <w:p w:rsidR="002F3FE1" w:rsidRDefault="00DF3A69" w:rsidP="00DF3A69">
          <w:pPr>
            <w:pStyle w:val="1FC32E500D864B4F84A8CE7A7729D0252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81B779D164065AD1710DE272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6939-EAFD-4E81-8E76-FB47294A03D7}"/>
      </w:docPartPr>
      <w:docPartBody>
        <w:p w:rsidR="002F3FE1" w:rsidRDefault="00DF3A69" w:rsidP="00DF3A69">
          <w:pPr>
            <w:pStyle w:val="90481B779D164065AD1710DE27294D1D2"/>
          </w:pPr>
          <w:r w:rsidRPr="005C7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99B67D48F54270892EE90021A5B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8B46B-CF9C-4C30-8DCB-722DD2657F67}"/>
      </w:docPartPr>
      <w:docPartBody>
        <w:p w:rsidR="002F3FE1" w:rsidRDefault="00DF3A69" w:rsidP="00DF3A69">
          <w:pPr>
            <w:pStyle w:val="1299B67D48F54270892EE90021A5B7362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95CD0CC8748B089F52A1ADBD03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90B48-7062-4C18-A51B-AF66B510C29E}"/>
      </w:docPartPr>
      <w:docPartBody>
        <w:p w:rsidR="002F3FE1" w:rsidRDefault="00DF3A69" w:rsidP="00DF3A69">
          <w:pPr>
            <w:pStyle w:val="B9A95CD0CC8748B089F52A1ADBD035681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DF64BB906450F9DFC14A041F44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C355-1A43-4E8B-AF65-C17F8E9B7EAE}"/>
      </w:docPartPr>
      <w:docPartBody>
        <w:p w:rsidR="002F3FE1" w:rsidRDefault="00DF3A69" w:rsidP="00DF3A69">
          <w:pPr>
            <w:pStyle w:val="839DF64BB906450F9DFC14A041F445F51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4341E84D8A4A99AF93B354579DC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418D-2BCB-40AE-A9C8-6047ACBC8E32}"/>
      </w:docPartPr>
      <w:docPartBody>
        <w:p w:rsidR="002F3FE1" w:rsidRDefault="00DF3A69" w:rsidP="00DF3A69">
          <w:pPr>
            <w:pStyle w:val="934341E84D8A4A99AF93B354579DC6301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4C1EC7F074A29B9C64CAEA25AB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98E36-290E-4509-87F4-B7A9E69288B3}"/>
      </w:docPartPr>
      <w:docPartBody>
        <w:p w:rsidR="002F3FE1" w:rsidRDefault="00DF3A69" w:rsidP="00DF3A69">
          <w:pPr>
            <w:pStyle w:val="87A4C1EC7F074A29B9C64CAEA25AB6C31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1F257876B414CB74C56F35AC84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FA7F7-B222-47DA-BBAD-D8B8BEF1CFF3}"/>
      </w:docPartPr>
      <w:docPartBody>
        <w:p w:rsidR="002F3FE1" w:rsidRDefault="00DF3A69" w:rsidP="00DF3A69">
          <w:pPr>
            <w:pStyle w:val="5CD1F257876B414CB74C56F35AC84BEC1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D2BE5C16245718629FA235E8A1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C3DB0-1BDA-4317-AC4B-9CFD24D003E0}"/>
      </w:docPartPr>
      <w:docPartBody>
        <w:p w:rsidR="002F3FE1" w:rsidRDefault="00DF3A69" w:rsidP="00DF3A69">
          <w:pPr>
            <w:pStyle w:val="467D2BE5C16245718629FA235E8A16051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69"/>
    <w:rsid w:val="0006394F"/>
    <w:rsid w:val="002F3FE1"/>
    <w:rsid w:val="00D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A69"/>
    <w:rPr>
      <w:color w:val="808080"/>
    </w:rPr>
  </w:style>
  <w:style w:type="paragraph" w:customStyle="1" w:styleId="2B192C76183F4B10897DA2DBFDA19A3B3">
    <w:name w:val="2B192C76183F4B10897DA2DBFDA19A3B3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96BBF441847EF968A2B1424CD2A992">
    <w:name w:val="6B696BBF441847EF968A2B1424CD2A992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09D88180C84603A80025F28A8C3A772">
    <w:name w:val="6D09D88180C84603A80025F28A8C3A772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5472E713FD445B8CB3F7D40AA4E6482">
    <w:name w:val="715472E713FD445B8CB3F7D40AA4E6482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7873FA41494F6DB326A95241D7B1C32">
    <w:name w:val="907873FA41494F6DB326A95241D7B1C32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84B3F700234BA8B482ADBE3BCACC452">
    <w:name w:val="FE84B3F700234BA8B482ADBE3BCACC452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95FE5F69624934847B36C38E2643982">
    <w:name w:val="4E95FE5F69624934847B36C38E2643982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5E51A66CE74B50B07887CE9618EAB52">
    <w:name w:val="805E51A66CE74B50B07887CE9618EAB52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723E40987F4312914AE7A6E2DC7D242">
    <w:name w:val="42723E40987F4312914AE7A6E2DC7D242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037AFCF2194C1292CBE4CC1E7DCCC82">
    <w:name w:val="6E037AFCF2194C1292CBE4CC1E7DCCC82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2CD6A9654439492C7D3C06D031ECC2">
    <w:name w:val="9292CD6A9654439492C7D3C06D031ECC2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0C31077D1C4CCEA15E1AFF77D49C462">
    <w:name w:val="F60C31077D1C4CCEA15E1AFF77D49C462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2E500D864B4F84A8CE7A7729D0252">
    <w:name w:val="1FC32E500D864B4F84A8CE7A7729D0252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81B779D164065AD1710DE27294D1D2">
    <w:name w:val="90481B779D164065AD1710DE27294D1D2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99B67D48F54270892EE90021A5B7362">
    <w:name w:val="1299B67D48F54270892EE90021A5B7362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A95CD0CC8748B089F52A1ADBD035681">
    <w:name w:val="B9A95CD0CC8748B089F52A1ADBD035681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9DF64BB906450F9DFC14A041F445F51">
    <w:name w:val="839DF64BB906450F9DFC14A041F445F51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341E84D8A4A99AF93B354579DC6301">
    <w:name w:val="934341E84D8A4A99AF93B354579DC6301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4C1EC7F074A29B9C64CAEA25AB6C31">
    <w:name w:val="87A4C1EC7F074A29B9C64CAEA25AB6C31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1F257876B414CB74C56F35AC84BEC1">
    <w:name w:val="5CD1F257876B414CB74C56F35AC84BEC1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7D2BE5C16245718629FA235E8A16051">
    <w:name w:val="467D2BE5C16245718629FA235E8A16051"/>
    <w:rsid w:val="00DF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C5AEB-6354-4B89-A69C-43C7C2BB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Athlete Scholarship guidelines  nominations 2016.dot</Template>
  <TotalTime>21</TotalTime>
  <Pages>3</Pages>
  <Words>692</Words>
  <Characters>3780</Characters>
  <Application>Microsoft Office Word</Application>
  <DocSecurity>2</DocSecurity>
  <Lines>145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 POLICE AMATEUR SPORTS &amp; WELFARE SOCIETY AWARDS</vt:lpstr>
    </vt:vector>
  </TitlesOfParts>
  <Company>Victoria Police</Company>
  <LinksUpToDate>false</LinksUpToDate>
  <CharactersWithSpaces>4404</CharactersWithSpaces>
  <SharedDoc>false</SharedDoc>
  <HLinks>
    <vt:vector size="6" baseType="variant">
      <vt:variant>
        <vt:i4>1310819</vt:i4>
      </vt:variant>
      <vt:variant>
        <vt:i4>84</vt:i4>
      </vt:variant>
      <vt:variant>
        <vt:i4>0</vt:i4>
      </vt:variant>
      <vt:variant>
        <vt:i4>5</vt:i4>
      </vt:variant>
      <vt:variant>
        <vt:lpwstr>mailto:victor.hawking@police.vic.gov.au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POLICE AMATEUR SPORTS &amp; WELFARE SOCIETY AWARDS</dc:title>
  <dc:creator>Hawking, Victor</dc:creator>
  <cp:keywords>[UNOFFICIAL]</cp:keywords>
  <cp:lastModifiedBy>Shelley, Phillip</cp:lastModifiedBy>
  <cp:revision>9</cp:revision>
  <cp:lastPrinted>2018-06-01T02:31:00Z</cp:lastPrinted>
  <dcterms:created xsi:type="dcterms:W3CDTF">2022-05-19T00:17:00Z</dcterms:created>
  <dcterms:modified xsi:type="dcterms:W3CDTF">2025-12-11T02:24:00Z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Unofficial </vt:lpwstr>
  </property>
  <property fmtid="{D5CDD505-2E9C-101B-9397-08002B2CF9AE}" pid="3" name="PM_Caveats_Count">
    <vt:lpwstr>0</vt:lpwstr>
  </property>
  <property fmtid="{D5CDD505-2E9C-101B-9397-08002B2CF9AE}" pid="4" name="PM_Originator_Hash_SHA1">
    <vt:lpwstr>6FA3ACB4A921F95791A9D57701A0CB0A4441BCB0</vt:lpwstr>
  </property>
  <property fmtid="{D5CDD505-2E9C-101B-9397-08002B2CF9AE}" pid="5" name="PM_SecurityClassification">
    <vt:lpwstr>UNOFFICIAL</vt:lpwstr>
  </property>
  <property fmtid="{D5CDD505-2E9C-101B-9397-08002B2CF9AE}" pid="6" name="PM_DisplayValueSecClassificationWithQualifier">
    <vt:lpwstr>Unofficial</vt:lpwstr>
  </property>
  <property fmtid="{D5CDD505-2E9C-101B-9397-08002B2CF9AE}" pid="7" name="PM_Qualifier">
    <vt:lpwstr/>
  </property>
  <property fmtid="{D5CDD505-2E9C-101B-9397-08002B2CF9AE}" pid="8" name="PM_Hash_SHA1">
    <vt:lpwstr>A91E549FCACC2DACA48D81AAA522851FC0660586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Unofficial</vt:lpwstr>
  </property>
  <property fmtid="{D5CDD505-2E9C-101B-9397-08002B2CF9AE}" pid="11" name="PM_ProtectiveMarkingValue_Header">
    <vt:lpwstr>Unofficial 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2017.4.police.vic.gov.au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89174487689C42F8995DF9A5708BBF4F</vt:lpwstr>
  </property>
  <property fmtid="{D5CDD505-2E9C-101B-9397-08002B2CF9AE}" pid="16" name="PM_OriginationTimeStamp">
    <vt:lpwstr>2019-05-23T23:53:22Z</vt:lpwstr>
  </property>
  <property fmtid="{D5CDD505-2E9C-101B-9397-08002B2CF9AE}" pid="17" name="PM_Hash_Version">
    <vt:lpwstr>2016.1</vt:lpwstr>
  </property>
  <property fmtid="{D5CDD505-2E9C-101B-9397-08002B2CF9AE}" pid="18" name="PM_Hash_Salt_Prev">
    <vt:lpwstr>C1497525C3814F0ADBEE7EE0874EA4EF</vt:lpwstr>
  </property>
  <property fmtid="{D5CDD505-2E9C-101B-9397-08002B2CF9AE}" pid="19" name="PM_Hash_Salt">
    <vt:lpwstr>D214876049270425B0CA4919C1F97B77</vt:lpwstr>
  </property>
  <property fmtid="{D5CDD505-2E9C-101B-9397-08002B2CF9AE}" pid="20" name="PM_SecurityClassification_Prev">
    <vt:lpwstr>UNOFFICIAL</vt:lpwstr>
  </property>
  <property fmtid="{D5CDD505-2E9C-101B-9397-08002B2CF9AE}" pid="21" name="PM_Qualifier_Prev">
    <vt:lpwstr/>
  </property>
  <property fmtid="{D5CDD505-2E9C-101B-9397-08002B2CF9AE}" pid="22" name="MSIP_Label_526235e2-2d76-477b-91a8-1308f5a8e145_Enabled">
    <vt:lpwstr>true</vt:lpwstr>
  </property>
  <property fmtid="{D5CDD505-2E9C-101B-9397-08002B2CF9AE}" pid="23" name="MSIP_Label_526235e2-2d76-477b-91a8-1308f5a8e145_SetDate">
    <vt:lpwstr>2022-05-19T00:22:10Z</vt:lpwstr>
  </property>
  <property fmtid="{D5CDD505-2E9C-101B-9397-08002B2CF9AE}" pid="24" name="MSIP_Label_526235e2-2d76-477b-91a8-1308f5a8e145_Method">
    <vt:lpwstr>Standard</vt:lpwstr>
  </property>
  <property fmtid="{D5CDD505-2E9C-101B-9397-08002B2CF9AE}" pid="25" name="MSIP_Label_526235e2-2d76-477b-91a8-1308f5a8e145_Name">
    <vt:lpwstr>Access = No Restriction</vt:lpwstr>
  </property>
  <property fmtid="{D5CDD505-2E9C-101B-9397-08002B2CF9AE}" pid="26" name="MSIP_Label_526235e2-2d76-477b-91a8-1308f5a8e145_SiteId">
    <vt:lpwstr>59aab5f9-7fdb-4dfd-89dd-0f4a2651f587</vt:lpwstr>
  </property>
  <property fmtid="{D5CDD505-2E9C-101B-9397-08002B2CF9AE}" pid="27" name="MSIP_Label_526235e2-2d76-477b-91a8-1308f5a8e145_ActionId">
    <vt:lpwstr>a9b041e4-a558-4f32-bcc3-0566e38d33c1</vt:lpwstr>
  </property>
  <property fmtid="{D5CDD505-2E9C-101B-9397-08002B2CF9AE}" pid="28" name="MSIP_Label_526235e2-2d76-477b-91a8-1308f5a8e145_ContentBits">
    <vt:lpwstr>3</vt:lpwstr>
  </property>
</Properties>
</file>