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8319" w14:textId="77777777" w:rsidR="003C231E" w:rsidRPr="00182032" w:rsidRDefault="00C519AF" w:rsidP="0037334A">
      <w:pPr>
        <w:widowControl w:val="0"/>
        <w:tabs>
          <w:tab w:val="center" w:pos="4512"/>
        </w:tabs>
        <w:jc w:val="center"/>
        <w:rPr>
          <w:rFonts w:ascii="Arial Black" w:hAnsi="Arial Black"/>
          <w:sz w:val="24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5CC63F1E" wp14:editId="3C704E05">
            <wp:extent cx="1477645" cy="14566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34A">
        <w:rPr>
          <w:color w:val="2F5496"/>
        </w:rPr>
        <w:br/>
      </w:r>
    </w:p>
    <w:p w14:paraId="1FEB0BE2" w14:textId="0266C284" w:rsidR="003C231E" w:rsidRPr="00B37295" w:rsidRDefault="00E863F0" w:rsidP="00182032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Victoria </w:t>
      </w:r>
      <w:r w:rsidR="00720B93">
        <w:rPr>
          <w:rFonts w:ascii="Arial Rounded MT Bold" w:hAnsi="Arial Rounded MT Bold"/>
          <w:b/>
          <w:smallCaps/>
          <w:color w:val="2F5496"/>
          <w:sz w:val="36"/>
          <w:szCs w:val="36"/>
        </w:rPr>
        <w:t>Police Sport</w:t>
      </w: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>ing</w:t>
      </w:r>
      <w:r w:rsidR="00720B93"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 Hall of Fame</w:t>
      </w:r>
    </w:p>
    <w:p w14:paraId="1733A09D" w14:textId="6D1E9205" w:rsidR="00D42E61" w:rsidRDefault="00D42E61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</w:p>
    <w:p w14:paraId="32A573C3" w14:textId="77777777" w:rsidR="00D42E61" w:rsidRPr="004A285C" w:rsidRDefault="00C519AF" w:rsidP="004A285C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6DF3C7" wp14:editId="042DEA98">
                <wp:simplePos x="0" y="0"/>
                <wp:positionH relativeFrom="column">
                  <wp:posOffset>50800</wp:posOffset>
                </wp:positionH>
                <wp:positionV relativeFrom="paragraph">
                  <wp:posOffset>208915</wp:posOffset>
                </wp:positionV>
                <wp:extent cx="6543040" cy="269875"/>
                <wp:effectExtent l="0" t="0" r="10160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369139" w14:textId="77777777" w:rsidR="005216F8" w:rsidRPr="00D42E61" w:rsidRDefault="005216F8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42E61"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  <w:t>NOMINATION CRITERIA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DF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6.45pt;width:515.2pt;height:2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" fillcolor="#4472c4">
                <v:shadow color="#1f3763" opacity=".5" offset="1pt"/>
                <v:textbox>
                  <w:txbxContent>
                    <w:p w14:paraId="42369139" w14:textId="77777777" w:rsidR="005216F8" w:rsidRPr="00D42E61" w:rsidRDefault="005216F8">
                      <w:pP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</w:pPr>
                      <w:r w:rsidRPr="00D42E61"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  <w:t>NOMINATION CRITERIA &amp;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6D9AF" w14:textId="77777777" w:rsidR="003C231E" w:rsidRDefault="003C231E" w:rsidP="0037334A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The Victoria Police Amateur Sports and Welfare Society </w:t>
      </w:r>
      <w:r w:rsidR="001F01BA">
        <w:rPr>
          <w:rFonts w:ascii="Arial Rounded MT Bold" w:hAnsi="Arial Rounded MT Bold"/>
          <w:color w:val="2F5496"/>
          <w:sz w:val="22"/>
          <w:szCs w:val="22"/>
        </w:rPr>
        <w:t xml:space="preserve">(VPASWS) 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>initiated this award which will be given annually to acknowledge the most outstanding ac</w:t>
      </w:r>
      <w:r w:rsidR="00720B93">
        <w:rPr>
          <w:rFonts w:ascii="Arial Rounded MT Bold" w:hAnsi="Arial Rounded MT Bold"/>
          <w:color w:val="2F5496"/>
          <w:sz w:val="22"/>
          <w:szCs w:val="22"/>
        </w:rPr>
        <w:t xml:space="preserve">hievement by a member of former member of a Victoria Police Team, Association or Club. </w:t>
      </w:r>
    </w:p>
    <w:p w14:paraId="6EE9B9E1" w14:textId="77777777" w:rsidR="00720B93" w:rsidRDefault="00720B93" w:rsidP="0037334A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178CEC7E" w14:textId="77777777" w:rsidR="00720B93" w:rsidRPr="0037334A" w:rsidRDefault="00720B93" w:rsidP="0037334A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N.B an employee who does not belong to a Police team, association or club can also be nominated. </w:t>
      </w:r>
    </w:p>
    <w:p w14:paraId="14596C14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593E7A0" w14:textId="77777777" w:rsidR="003C231E" w:rsidRPr="0037334A" w:rsidRDefault="006570E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CRITERIA:</w:t>
      </w:r>
    </w:p>
    <w:p w14:paraId="5629ACFB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17DDFA71" w14:textId="77777777" w:rsidR="00720B93" w:rsidRDefault="00720B93" w:rsidP="00720B93">
      <w:pPr>
        <w:widowControl w:val="0"/>
        <w:numPr>
          <w:ilvl w:val="0"/>
          <w:numId w:val="2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720B93">
        <w:rPr>
          <w:rFonts w:ascii="Arial Rounded MT Bold" w:hAnsi="Arial Rounded MT Bold"/>
          <w:color w:val="2F5496"/>
          <w:sz w:val="22"/>
          <w:szCs w:val="22"/>
        </w:rPr>
        <w:t>An employee or former employee of Victoria Police who has served for at least 7 years.</w:t>
      </w:r>
    </w:p>
    <w:p w14:paraId="39DD920D" w14:textId="77777777" w:rsidR="00720B93" w:rsidRDefault="00720B93" w:rsidP="00162CE1">
      <w:pPr>
        <w:widowControl w:val="0"/>
        <w:numPr>
          <w:ilvl w:val="0"/>
          <w:numId w:val="2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720B93">
        <w:rPr>
          <w:rFonts w:ascii="Arial Rounded MT Bold" w:hAnsi="Arial Rounded MT Bold"/>
          <w:color w:val="2F5496"/>
          <w:sz w:val="22"/>
          <w:szCs w:val="22"/>
        </w:rPr>
        <w:t>An employee or former employee of Victoria Police who achieved their highest level of success in their sporting endeavours at least 2 years prior to the date of nomination, and who has been retired for 2 years from that level of competition, sport or endeavour.</w:t>
      </w:r>
    </w:p>
    <w:p w14:paraId="0438BDC4" w14:textId="77777777" w:rsidR="00720B93" w:rsidRDefault="00720B93" w:rsidP="00162CE1">
      <w:pPr>
        <w:widowControl w:val="0"/>
        <w:numPr>
          <w:ilvl w:val="0"/>
          <w:numId w:val="2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720B93">
        <w:rPr>
          <w:rFonts w:ascii="Arial Rounded MT Bold" w:hAnsi="Arial Rounded MT Bold"/>
          <w:color w:val="2F5496"/>
          <w:sz w:val="22"/>
          <w:szCs w:val="22"/>
        </w:rPr>
        <w:t>For outstanding performance or contribution to sport at any level of competi</w:t>
      </w:r>
      <w:r w:rsidR="00BF2B66">
        <w:rPr>
          <w:rFonts w:ascii="Arial Rounded MT Bold" w:hAnsi="Arial Rounded MT Bold"/>
          <w:color w:val="2F5496"/>
          <w:sz w:val="22"/>
          <w:szCs w:val="22"/>
        </w:rPr>
        <w:t>tion in conjunction with point (b)</w:t>
      </w:r>
      <w:r w:rsidRPr="00720B93">
        <w:rPr>
          <w:rFonts w:ascii="Arial Rounded MT Bold" w:hAnsi="Arial Rounded MT Bold"/>
          <w:color w:val="2F5496"/>
          <w:sz w:val="22"/>
          <w:szCs w:val="22"/>
        </w:rPr>
        <w:t xml:space="preserve">. The level of competition can be local, interstate or international where at least one of the following attributes has been consistently displayed for at least 2 years in the sporting arena: exceptional strength, speed, skill, endurance, decision making, fair play and administrative excellence. </w:t>
      </w:r>
    </w:p>
    <w:p w14:paraId="0FD4AECB" w14:textId="77777777" w:rsidR="00720B93" w:rsidRPr="00720B93" w:rsidRDefault="00720B93" w:rsidP="00162CE1">
      <w:pPr>
        <w:widowControl w:val="0"/>
        <w:numPr>
          <w:ilvl w:val="0"/>
          <w:numId w:val="2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720B93">
        <w:rPr>
          <w:rFonts w:ascii="Arial Rounded MT Bold" w:hAnsi="Arial Rounded MT Bold"/>
          <w:color w:val="2F5496"/>
          <w:sz w:val="22"/>
          <w:szCs w:val="22"/>
        </w:rPr>
        <w:t xml:space="preserve">An employee who achieved their greatest sporting success prior to joining Victoria </w:t>
      </w:r>
      <w:proofErr w:type="gramStart"/>
      <w:r w:rsidRPr="00720B93">
        <w:rPr>
          <w:rFonts w:ascii="Arial Rounded MT Bold" w:hAnsi="Arial Rounded MT Bold"/>
          <w:color w:val="2F5496"/>
          <w:sz w:val="22"/>
          <w:szCs w:val="22"/>
        </w:rPr>
        <w:t>Police, and</w:t>
      </w:r>
      <w:proofErr w:type="gramEnd"/>
      <w:r w:rsidRPr="00720B93">
        <w:rPr>
          <w:rFonts w:ascii="Arial Rounded MT Bold" w:hAnsi="Arial Rounded MT Bold"/>
          <w:color w:val="2F5496"/>
          <w:sz w:val="22"/>
          <w:szCs w:val="22"/>
        </w:rPr>
        <w:t xml:space="preserve"> has since served for at least 7 years.  </w:t>
      </w:r>
    </w:p>
    <w:p w14:paraId="6D426A20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27EE394C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>General Information:</w:t>
      </w:r>
    </w:p>
    <w:p w14:paraId="7918F332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D36B628" w14:textId="6ADCF756" w:rsidR="003C231E" w:rsidRPr="0037334A" w:rsidRDefault="00BF2B66" w:rsidP="004A285C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(a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Nominations on the official form with any supporting documentation must be </w:t>
      </w:r>
      <w:r w:rsidR="00E863F0">
        <w:rPr>
          <w:rFonts w:ascii="Arial Rounded MT Bold" w:hAnsi="Arial Rounded MT Bold"/>
          <w:color w:val="2F5496"/>
          <w:sz w:val="22"/>
          <w:szCs w:val="22"/>
        </w:rPr>
        <w:t xml:space="preserve">submitted to the </w:t>
      </w:r>
      <w:r w:rsidR="00E863F0" w:rsidRPr="00E863F0">
        <w:rPr>
          <w:rFonts w:ascii="Arial Rounded MT Bold" w:hAnsi="Arial Rounded MT Bold"/>
          <w:color w:val="2F5496"/>
          <w:sz w:val="22"/>
          <w:szCs w:val="22"/>
        </w:rPr>
        <w:t>Victoria Police</w:t>
      </w:r>
      <w:r w:rsidR="00E863F0">
        <w:rPr>
          <w:rFonts w:ascii="Arial Rounded MT Bold" w:hAnsi="Arial Rounded MT Bold"/>
          <w:color w:val="2F5496"/>
          <w:sz w:val="22"/>
          <w:szCs w:val="22"/>
        </w:rPr>
        <w:t xml:space="preserve"> Sports Administrator</w:t>
      </w:r>
      <w:r w:rsidR="003C231E" w:rsidRPr="0037334A">
        <w:rPr>
          <w:rFonts w:ascii="Arial Rounded MT Bold" w:hAnsi="Arial Rounded MT Bold"/>
          <w:b/>
          <w:color w:val="2F5496"/>
          <w:sz w:val="22"/>
          <w:szCs w:val="22"/>
        </w:rPr>
        <w:t>.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</w:t>
      </w:r>
    </w:p>
    <w:p w14:paraId="46F6F313" w14:textId="77777777" w:rsidR="003C231E" w:rsidRPr="0037334A" w:rsidRDefault="00BF2B66" w:rsidP="004A285C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(b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The Selection Panel shall be the Executive Committee of the </w:t>
      </w:r>
      <w:r w:rsidR="001F01BA">
        <w:rPr>
          <w:rFonts w:ascii="Arial Rounded MT Bold" w:hAnsi="Arial Rounded MT Bold"/>
          <w:color w:val="2F5496"/>
          <w:sz w:val="22"/>
          <w:szCs w:val="22"/>
        </w:rPr>
        <w:t>VPASWS</w:t>
      </w:r>
    </w:p>
    <w:p w14:paraId="0AD7F1E1" w14:textId="77777777" w:rsidR="003C231E" w:rsidRPr="0037334A" w:rsidRDefault="00BF2B66" w:rsidP="004A285C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(c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The assessment of the nominations will be made only on the information supplied with the Nomination Form.  Please complete and attach additional information as appropriate to support the nomination</w:t>
      </w:r>
    </w:p>
    <w:p w14:paraId="1966ED47" w14:textId="77777777" w:rsidR="00720B93" w:rsidRDefault="00BF2B66" w:rsidP="004A285C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(d</w:t>
      </w:r>
      <w:r w:rsidR="00720B93">
        <w:rPr>
          <w:rFonts w:ascii="Arial Rounded MT Bold" w:hAnsi="Arial Rounded MT Bold"/>
          <w:color w:val="2F5496"/>
          <w:sz w:val="22"/>
          <w:szCs w:val="22"/>
        </w:rPr>
        <w:t>)</w:t>
      </w:r>
      <w:r w:rsidR="00720B93">
        <w:rPr>
          <w:rFonts w:ascii="Arial Rounded MT Bold" w:hAnsi="Arial Rounded MT Bold"/>
          <w:color w:val="2F5496"/>
          <w:sz w:val="22"/>
          <w:szCs w:val="22"/>
        </w:rPr>
        <w:tab/>
        <w:t>Each nomination must be accompanied by a photograph of the nominee</w:t>
      </w:r>
    </w:p>
    <w:p w14:paraId="6207FB95" w14:textId="77777777" w:rsidR="00B41F9E" w:rsidRPr="00B41F9E" w:rsidRDefault="003C231E" w:rsidP="00B41F9E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 w:rsidRPr="00B37295">
        <w:rPr>
          <w:rFonts w:ascii="Arial Rounded MT Bold" w:hAnsi="Arial Rounded MT Bold"/>
        </w:rPr>
        <w:br w:type="page"/>
      </w:r>
      <w:r w:rsidR="00B41F9E" w:rsidRPr="00B41F9E"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Nominee Details</w:t>
      </w:r>
    </w:p>
    <w:p w14:paraId="674B5F10" w14:textId="77777777" w:rsidR="00B41F9E" w:rsidRDefault="00B41F9E" w:rsidP="00B41F9E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518AE425" w14:textId="77777777" w:rsidR="005216F8" w:rsidRDefault="006570EE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Nominee </w:t>
      </w:r>
      <w:r w:rsidR="00B41F9E" w:rsidRPr="005216F8">
        <w:rPr>
          <w:rFonts w:ascii="Arial Rounded MT Bold" w:hAnsi="Arial Rounded MT Bold"/>
          <w:smallCaps/>
          <w:color w:val="2F5496"/>
          <w:sz w:val="24"/>
        </w:rPr>
        <w:t>Name:</w:t>
      </w:r>
      <w:r w:rsidR="00B41F9E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1037232301"/>
          <w:placeholder>
            <w:docPart w:val="FC62772BC79641FE8C7141A9257C409E"/>
          </w:placeholder>
          <w:showingPlcHdr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585F3888" w14:textId="77777777" w:rsidR="006570EE" w:rsidRDefault="00391375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Nominee</w:t>
      </w:r>
      <w:r w:rsidR="006570EE">
        <w:rPr>
          <w:rFonts w:ascii="Arial Rounded MT Bold" w:hAnsi="Arial Rounded MT Bold"/>
          <w:smallCaps/>
          <w:color w:val="2F5496"/>
          <w:sz w:val="24"/>
        </w:rPr>
        <w:t xml:space="preserve"> Club:</w:t>
      </w:r>
      <w:r w:rsidR="006570EE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796835259"/>
          <w:placeholder>
            <w:docPart w:val="C62FC24DD92549CE88F9C2CF7A40B6C6"/>
          </w:placeholder>
          <w:showingPlcHdr/>
        </w:sdtPr>
        <w:sdtEndPr/>
        <w:sdtContent>
          <w:r w:rsidR="006570EE" w:rsidRPr="005F1A76">
            <w:rPr>
              <w:rStyle w:val="PlaceholderText"/>
            </w:rPr>
            <w:t>Click or tap here to enter text.</w:t>
          </w:r>
        </w:sdtContent>
      </w:sdt>
    </w:p>
    <w:p w14:paraId="5808921F" w14:textId="77777777" w:rsidR="005216F8" w:rsidRDefault="00391375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Year Joined Victoria Police</w:t>
      </w:r>
      <w:r w:rsidR="005216F8">
        <w:rPr>
          <w:rFonts w:ascii="Arial Rounded MT Bold" w:hAnsi="Arial Rounded MT Bold"/>
          <w:smallCaps/>
          <w:color w:val="2F5496"/>
          <w:sz w:val="24"/>
        </w:rPr>
        <w:t>:</w:t>
      </w:r>
      <w:r w:rsidR="005216F8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1834667170"/>
          <w:placeholder>
            <w:docPart w:val="70529E914C344CB3B21F5B0050AE2461"/>
          </w:placeholder>
          <w:showingPlcHdr/>
        </w:sdtPr>
        <w:sdtEndPr/>
        <w:sdtContent>
          <w:r w:rsidR="006570EE" w:rsidRPr="005F1A76">
            <w:rPr>
              <w:rStyle w:val="PlaceholderText"/>
            </w:rPr>
            <w:t>Click or tap here to enter text.</w:t>
          </w:r>
        </w:sdtContent>
      </w:sdt>
    </w:p>
    <w:p w14:paraId="5BDA8B7F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318111255"/>
          <w:placeholder>
            <w:docPart w:val="C5D7A3DD1C6A4903827210D0D2784522"/>
          </w:placeholder>
          <w:showingPlcHdr/>
        </w:sdtPr>
        <w:sdtEndPr/>
        <w:sdtContent>
          <w:r w:rsidR="006570EE" w:rsidRPr="005F1A76">
            <w:rPr>
              <w:rStyle w:val="PlaceholderText"/>
            </w:rPr>
            <w:t>Click or tap here to enter text.</w:t>
          </w:r>
        </w:sdtContent>
      </w:sdt>
    </w:p>
    <w:p w14:paraId="6A2677FA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091543083"/>
          <w:placeholder>
            <w:docPart w:val="920B90B72DA34576ACAE1203406F82BB"/>
          </w:placeholder>
          <w:showingPlcHdr/>
        </w:sdtPr>
        <w:sdtEndPr/>
        <w:sdtContent>
          <w:r w:rsidR="006570EE" w:rsidRPr="005F1A76">
            <w:rPr>
              <w:rStyle w:val="PlaceholderText"/>
            </w:rPr>
            <w:t>Click or tap here to enter text.</w:t>
          </w:r>
        </w:sdtContent>
      </w:sdt>
      <w:r w:rsidR="006570EE">
        <w:rPr>
          <w:rFonts w:ascii="Arial Rounded MT Bold" w:hAnsi="Arial Rounded MT Bold"/>
          <w:smallCaps/>
          <w:color w:val="2F5496"/>
          <w:sz w:val="24"/>
        </w:rPr>
        <w:tab/>
      </w:r>
      <w:r w:rsidR="006570EE">
        <w:rPr>
          <w:rFonts w:ascii="Arial Rounded MT Bold" w:hAnsi="Arial Rounded MT Bold"/>
          <w:smallCaps/>
          <w:color w:val="2F5496"/>
          <w:sz w:val="24"/>
        </w:rPr>
        <w:tab/>
      </w:r>
      <w:r w:rsidR="006570EE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>(</w:t>
      </w:r>
      <w:r w:rsidR="006D5441">
        <w:rPr>
          <w:rFonts w:ascii="Arial Rounded MT Bold" w:hAnsi="Arial Rounded MT Bold"/>
          <w:smallCaps/>
          <w:color w:val="2F5496"/>
          <w:sz w:val="24"/>
        </w:rPr>
        <w:t>h/</w:t>
      </w:r>
      <w:r>
        <w:rPr>
          <w:rFonts w:ascii="Arial Rounded MT Bold" w:hAnsi="Arial Rounded MT Bold"/>
          <w:smallCaps/>
          <w:color w:val="2F5496"/>
          <w:sz w:val="24"/>
        </w:rPr>
        <w:t xml:space="preserve">m):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926484455"/>
          <w:placeholder>
            <w:docPart w:val="B7EE266FCAF544A499E50975590D679D"/>
          </w:placeholder>
          <w:showingPlcHdr/>
        </w:sdtPr>
        <w:sdtEndPr/>
        <w:sdtContent>
          <w:r w:rsidR="006570EE" w:rsidRPr="005F1A76">
            <w:rPr>
              <w:rStyle w:val="PlaceholderText"/>
            </w:rPr>
            <w:t>Click or tap here to enter text.</w:t>
          </w:r>
        </w:sdtContent>
      </w:sdt>
    </w:p>
    <w:p w14:paraId="60D5A0CA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818961084"/>
          <w:placeholder>
            <w:docPart w:val="EF683A149CD04B3B80CD11439DC55045"/>
          </w:placeholder>
          <w:showingPlcHdr/>
        </w:sdtPr>
        <w:sdtEndPr/>
        <w:sdtContent>
          <w:r w:rsidR="006570EE" w:rsidRPr="005F1A76">
            <w:rPr>
              <w:rStyle w:val="PlaceholderText"/>
            </w:rPr>
            <w:t>Click or tap here to enter text.</w:t>
          </w:r>
        </w:sdtContent>
      </w:sdt>
    </w:p>
    <w:p w14:paraId="7E863F98" w14:textId="77777777" w:rsidR="00391375" w:rsidRDefault="00391375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Nomination Date: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1337920810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5F1A76">
            <w:rPr>
              <w:rStyle w:val="PlaceholderText"/>
            </w:rPr>
            <w:t>Click or tap to enter a date.</w:t>
          </w:r>
        </w:sdtContent>
      </w:sdt>
    </w:p>
    <w:p w14:paraId="7F429EBB" w14:textId="77777777" w:rsidR="005216F8" w:rsidRPr="00B72CE3" w:rsidRDefault="005216F8" w:rsidP="005216F8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39D05728" w14:textId="77777777" w:rsidR="008511CB" w:rsidRDefault="006570EE" w:rsidP="008511CB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Career</w:t>
      </w:r>
      <w:r w:rsidR="008511CB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Highlight</w:t>
      </w: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s</w:t>
      </w:r>
      <w:r w:rsidR="008511CB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</w:t>
      </w:r>
      <w:r w:rsidR="008511CB" w:rsidRPr="008511CB">
        <w:rPr>
          <w:rFonts w:ascii="Arial Rounded MT Bold" w:hAnsi="Arial Rounded MT Bold"/>
          <w:color w:val="2F5496"/>
        </w:rPr>
        <w:t>(Please complete all sections of this form and show the most outstanding performance here)</w:t>
      </w:r>
    </w:p>
    <w:p w14:paraId="08AC70AD" w14:textId="77777777" w:rsidR="008511CB" w:rsidRDefault="008511CB" w:rsidP="008511CB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</w:p>
    <w:p w14:paraId="5A6B59D7" w14:textId="77777777" w:rsidR="006570EE" w:rsidRDefault="006570EE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Junior Club</w:t>
      </w:r>
      <w:r w:rsidR="004A4CF0">
        <w:rPr>
          <w:rFonts w:ascii="Arial Rounded MT Bold" w:hAnsi="Arial Rounded MT Bold"/>
          <w:smallCaps/>
          <w:color w:val="2F5496"/>
          <w:sz w:val="24"/>
        </w:rPr>
        <w:t>/s</w:t>
      </w:r>
      <w:r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2058390366"/>
          <w:placeholder>
            <w:docPart w:val="D0B2804EA29F49A488E567BFFB8043C5"/>
          </w:placeholder>
          <w:showingPlcHdr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63626166" w14:textId="77777777" w:rsidR="006570EE" w:rsidRDefault="006570EE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smallCaps/>
          <w:color w:val="2F5496"/>
          <w:sz w:val="24"/>
        </w:rPr>
        <w:t>Junior Achievements (</w:t>
      </w:r>
      <w:r>
        <w:rPr>
          <w:rFonts w:ascii="Arial Rounded MT Bold" w:hAnsi="Arial Rounded MT Bold"/>
          <w:color w:val="2F5496"/>
        </w:rPr>
        <w:t>Level of competition, medals, awards,</w:t>
      </w:r>
      <w:r w:rsidR="004A4CF0">
        <w:rPr>
          <w:rFonts w:ascii="Arial Rounded MT Bold" w:hAnsi="Arial Rounded MT Bold"/>
          <w:color w:val="2F5496"/>
        </w:rPr>
        <w:t xml:space="preserve"> statistics</w:t>
      </w:r>
      <w:r>
        <w:rPr>
          <w:rFonts w:ascii="Arial Rounded MT Bold" w:hAnsi="Arial Rounded MT Bold"/>
          <w:color w:val="2F5496"/>
        </w:rPr>
        <w:t xml:space="preserve"> etc): </w:t>
      </w:r>
      <w:sdt>
        <w:sdtPr>
          <w:rPr>
            <w:rFonts w:ascii="Arial Rounded MT Bold" w:hAnsi="Arial Rounded MT Bold"/>
            <w:color w:val="2F5496"/>
          </w:rPr>
          <w:id w:val="-1719669738"/>
          <w:placeholder>
            <w:docPart w:val="A4D658FAEB30494881B5644A466101C8"/>
          </w:placeholder>
          <w:showingPlcHdr/>
          <w:text w:multiLine="1"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503F6D28" w14:textId="77777777" w:rsidR="006570EE" w:rsidRDefault="006570EE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Describe any outstanding Junior Performances</w:t>
      </w:r>
      <w:r w:rsidR="004A4CF0">
        <w:rPr>
          <w:rFonts w:ascii="Arial Rounded MT Bold" w:hAnsi="Arial Rounded MT Bold"/>
          <w:smallCaps/>
          <w:color w:val="2F5496"/>
          <w:sz w:val="24"/>
        </w:rPr>
        <w:t xml:space="preserve"> (</w:t>
      </w:r>
      <w:r w:rsidR="004A4CF0">
        <w:rPr>
          <w:rFonts w:ascii="Arial Rounded MT Bold" w:hAnsi="Arial Rounded MT Bold"/>
          <w:color w:val="2F5496"/>
        </w:rPr>
        <w:t>include dates &amp; locations, impact of nominee, highlights of performance etc)</w:t>
      </w:r>
      <w:r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2049262145"/>
          <w:placeholder>
            <w:docPart w:val="875368B876774E59AA3680D200566834"/>
          </w:placeholder>
          <w:showingPlcHdr/>
          <w:text w:multiLine="1"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2C4B6EF9" w14:textId="77777777" w:rsidR="006570EE" w:rsidRDefault="006570EE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64ED1F52" w14:textId="77777777" w:rsidR="006570EE" w:rsidRDefault="006570EE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Senior Club/s: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50162312"/>
          <w:placeholder>
            <w:docPart w:val="DefaultPlaceholder_-1854013440"/>
          </w:placeholder>
          <w:showingPlcHdr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77D776F6" w14:textId="77777777" w:rsidR="006570EE" w:rsidRDefault="004A4CF0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List any State or National Representative teams: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855334196"/>
          <w:placeholder>
            <w:docPart w:val="DefaultPlaceholder_-1854013440"/>
          </w:placeholder>
          <w:showingPlcHdr/>
          <w:text w:multiLine="1"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1FFBA3F8" w14:textId="77777777" w:rsidR="004A4CF0" w:rsidRDefault="004A4CF0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smallCaps/>
          <w:color w:val="2F5496"/>
          <w:sz w:val="24"/>
        </w:rPr>
        <w:t>Major Sporting Achievements (</w:t>
      </w:r>
      <w:r>
        <w:rPr>
          <w:rFonts w:ascii="Arial Rounded MT Bold" w:hAnsi="Arial Rounded MT Bold"/>
          <w:color w:val="2F5496"/>
        </w:rPr>
        <w:t xml:space="preserve">medals, awards, honours, leadership, statistics etc): </w:t>
      </w:r>
      <w:sdt>
        <w:sdtPr>
          <w:rPr>
            <w:rFonts w:ascii="Arial Rounded MT Bold" w:hAnsi="Arial Rounded MT Bold"/>
            <w:color w:val="2F5496"/>
          </w:rPr>
          <w:id w:val="1932014223"/>
          <w:placeholder>
            <w:docPart w:val="DefaultPlaceholder_-1854013440"/>
          </w:placeholder>
          <w:showingPlcHdr/>
          <w:text w:multiLine="1"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13CE2A74" w14:textId="77777777" w:rsidR="004A4CF0" w:rsidRDefault="004A4CF0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Describe any outstanding Senior Performances (</w:t>
      </w:r>
      <w:r>
        <w:rPr>
          <w:rFonts w:ascii="Arial Rounded MT Bold" w:hAnsi="Arial Rounded MT Bold"/>
          <w:color w:val="2F5496"/>
        </w:rPr>
        <w:t>include dates &amp; locations, impact of nominee, highlights of performance etc)</w:t>
      </w:r>
      <w:r w:rsidR="008511CB" w:rsidRPr="008511CB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216436855"/>
          <w:placeholder>
            <w:docPart w:val="DefaultPlaceholder_-1854013440"/>
          </w:placeholder>
          <w:showingPlcHdr/>
          <w:text w:multiLine="1"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673F50F2" w14:textId="77777777" w:rsidR="004A4CF0" w:rsidRDefault="004A4CF0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03114596" w14:textId="77777777" w:rsidR="008511CB" w:rsidRDefault="004A4CF0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Summarise the nominee’s overall Career &amp; the Impact they have had on their chosen sport: </w:t>
      </w:r>
      <w:r w:rsidR="008511C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1296721585"/>
          <w:placeholder>
            <w:docPart w:val="DefaultPlaceholder_-1854013440"/>
          </w:placeholder>
          <w:showingPlcHdr/>
          <w:text w:multiLine="1"/>
        </w:sdtPr>
        <w:sdtEndPr/>
        <w:sdtContent>
          <w:r w:rsidRPr="005F1A76">
            <w:rPr>
              <w:rStyle w:val="PlaceholderText"/>
            </w:rPr>
            <w:t>Click or tap here to enter text.</w:t>
          </w:r>
        </w:sdtContent>
      </w:sdt>
    </w:p>
    <w:p w14:paraId="48A72DA9" w14:textId="77777777" w:rsidR="00391375" w:rsidRDefault="00391375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508F7FA4" w14:textId="77777777" w:rsidR="004A285C" w:rsidRDefault="004A285C" w:rsidP="004A285C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Additional Service to Association</w:t>
      </w:r>
      <w:r w:rsidRPr="004A285C">
        <w:rPr>
          <w:rFonts w:ascii="Arial Rounded MT Bold" w:hAnsi="Arial Rounded MT Bold"/>
          <w:color w:val="2F5496"/>
        </w:rPr>
        <w:t xml:space="preserve"> </w:t>
      </w:r>
      <w:r>
        <w:rPr>
          <w:rFonts w:ascii="Arial Rounded MT Bold" w:hAnsi="Arial Rounded MT Bold"/>
          <w:color w:val="2F5496"/>
        </w:rPr>
        <w:t>(Coaching, Administration etc)</w:t>
      </w:r>
    </w:p>
    <w:p w14:paraId="2C209FDB" w14:textId="77777777" w:rsidR="004A285C" w:rsidRDefault="004A285C" w:rsidP="004A285C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</w:p>
    <w:p w14:paraId="7AA14FE6" w14:textId="77777777" w:rsidR="004A285C" w:rsidRDefault="004A285C" w:rsidP="004A285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Comments: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593176561"/>
          <w:placeholder>
            <w:docPart w:val="DefaultPlaceholder_-1854013440"/>
          </w:placeholder>
          <w:showingPlcHdr/>
          <w:text w:multiLine="1"/>
        </w:sdtPr>
        <w:sdtEndPr/>
        <w:sdtContent>
          <w:r w:rsidR="004A4CF0" w:rsidRPr="005F1A76">
            <w:rPr>
              <w:rStyle w:val="PlaceholderText"/>
            </w:rPr>
            <w:t>Click or tap here to enter text.</w:t>
          </w:r>
        </w:sdtContent>
      </w:sdt>
    </w:p>
    <w:p w14:paraId="1983255D" w14:textId="77777777" w:rsidR="008511CB" w:rsidRPr="00B72CE3" w:rsidRDefault="008511CB" w:rsidP="008511CB">
      <w:pPr>
        <w:widowControl w:val="0"/>
        <w:tabs>
          <w:tab w:val="center" w:pos="4512"/>
        </w:tabs>
        <w:rPr>
          <w:rFonts w:ascii="Arial Rounded MT Bold" w:hAnsi="Arial Rounded MT Bold"/>
          <w:smallCaps/>
          <w:color w:val="2F5496"/>
          <w:sz w:val="32"/>
          <w:szCs w:val="32"/>
        </w:rPr>
      </w:pPr>
    </w:p>
    <w:p w14:paraId="573D2F89" w14:textId="77777777" w:rsidR="003B2982" w:rsidRDefault="003B2982" w:rsidP="003B2982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General Information</w:t>
      </w:r>
    </w:p>
    <w:p w14:paraId="615570EF" w14:textId="77777777" w:rsidR="004A4004" w:rsidRPr="00B37295" w:rsidRDefault="004A4004" w:rsidP="004A4004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color w:val="2F5496"/>
          <w:sz w:val="16"/>
        </w:rPr>
      </w:pPr>
    </w:p>
    <w:p w14:paraId="25DA7CAF" w14:textId="77777777" w:rsidR="003C231E" w:rsidRPr="00B37295" w:rsidRDefault="003C231E" w:rsidP="003C231E">
      <w:pPr>
        <w:widowControl w:val="0"/>
        <w:rPr>
          <w:rFonts w:ascii="Arial Rounded MT Bold" w:hAnsi="Arial Rounded MT Bold"/>
          <w:vanish/>
          <w:color w:val="2F5496"/>
          <w:sz w:val="16"/>
        </w:rPr>
      </w:pPr>
    </w:p>
    <w:p w14:paraId="49EE02B7" w14:textId="77777777" w:rsidR="00391375" w:rsidRPr="00391375" w:rsidRDefault="00391375" w:rsidP="00391375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When did the Nominee Retire from their highest level of competition: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2116322610"/>
          <w:placeholder>
            <w:docPart w:val="C8A8A01872C54ED3B76E41F6A13A900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5F1A76">
            <w:rPr>
              <w:rStyle w:val="PlaceholderText"/>
            </w:rPr>
            <w:t>Click or tap to enter a date.</w:t>
          </w:r>
        </w:sdtContent>
      </w:sdt>
    </w:p>
    <w:p w14:paraId="4AEB08B6" w14:textId="77777777" w:rsidR="00391375" w:rsidRDefault="00391375" w:rsidP="004A4CF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35BA0CFA" w14:textId="77777777" w:rsidR="004A4CF0" w:rsidRPr="00FB241E" w:rsidRDefault="004A4CF0" w:rsidP="004A4CF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 w:rsidRPr="00FB241E">
        <w:rPr>
          <w:rFonts w:ascii="Arial Rounded MT Bold" w:hAnsi="Arial Rounded MT Bold"/>
          <w:smallCaps/>
          <w:color w:val="2F5496"/>
          <w:sz w:val="24"/>
        </w:rPr>
        <w:t xml:space="preserve">Please provide any </w:t>
      </w:r>
      <w:r>
        <w:rPr>
          <w:rFonts w:ascii="Arial Rounded MT Bold" w:hAnsi="Arial Rounded MT Bold"/>
          <w:smallCaps/>
          <w:color w:val="2F5496"/>
          <w:sz w:val="24"/>
        </w:rPr>
        <w:t>further relevant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information regarding your </w:t>
      </w:r>
      <w:r>
        <w:rPr>
          <w:rFonts w:ascii="Arial Rounded MT Bold" w:hAnsi="Arial Rounded MT Bold"/>
          <w:smallCaps/>
          <w:color w:val="2F5496"/>
          <w:sz w:val="24"/>
        </w:rPr>
        <w:t>nomination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and </w:t>
      </w:r>
      <w:r w:rsidR="00391375">
        <w:rPr>
          <w:rFonts w:ascii="Arial Rounded MT Bold" w:hAnsi="Arial Rounded MT Bold"/>
          <w:smallCaps/>
          <w:color w:val="2F5496"/>
          <w:sz w:val="24"/>
        </w:rPr>
        <w:lastRenderedPageBreak/>
        <w:t>Their Sporting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achievements: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977764555"/>
          <w:placeholder>
            <w:docPart w:val="5DE7029A570A4281A113D103832382D5"/>
          </w:placeholder>
          <w:showingPlcHdr/>
          <w:text w:multiLine="1"/>
        </w:sdtPr>
        <w:sdtEndPr/>
        <w:sdtContent>
          <w:r w:rsidRPr="00FB241E">
            <w:rPr>
              <w:color w:val="808080"/>
            </w:rPr>
            <w:t>Click or tap here to enter text.</w:t>
          </w:r>
        </w:sdtContent>
      </w:sdt>
    </w:p>
    <w:p w14:paraId="3D90AB03" w14:textId="77777777" w:rsidR="004A4CF0" w:rsidRPr="00FB241E" w:rsidRDefault="004A4CF0" w:rsidP="004A4CF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71FD63E9" w14:textId="77777777" w:rsidR="004A4CF0" w:rsidRDefault="004A4CF0" w:rsidP="004A4CF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 w:rsidRPr="00FB241E">
        <w:rPr>
          <w:rFonts w:ascii="Arial Rounded MT Bold" w:hAnsi="Arial Rounded MT Bold"/>
          <w:smallCaps/>
          <w:color w:val="2F5496"/>
          <w:sz w:val="24"/>
        </w:rPr>
        <w:t xml:space="preserve">Please attached any photos and/or vision of your </w:t>
      </w:r>
      <w:r>
        <w:rPr>
          <w:rFonts w:ascii="Arial Rounded MT Bold" w:hAnsi="Arial Rounded MT Bold"/>
          <w:smallCaps/>
          <w:color w:val="2F5496"/>
          <w:sz w:val="24"/>
        </w:rPr>
        <w:t>nominee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in action to support your nomination </w:t>
      </w:r>
      <w:r w:rsidRPr="00FB241E">
        <w:rPr>
          <w:rFonts w:ascii="Arial Rounded MT Bold" w:hAnsi="Arial Rounded MT Bold"/>
          <w:color w:val="2F5496"/>
        </w:rPr>
        <w:t>(You can attach extra files or video links outside of this form also)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: </w:t>
      </w:r>
    </w:p>
    <w:p w14:paraId="20EEC8F9" w14:textId="77777777" w:rsidR="00391375" w:rsidRDefault="002E3500" w:rsidP="004A4CF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sdt>
        <w:sdtPr>
          <w:rPr>
            <w:rFonts w:ascii="Arial Rounded MT Bold" w:hAnsi="Arial Rounded MT Bold"/>
            <w:smallCaps/>
            <w:color w:val="2F5496"/>
            <w:sz w:val="24"/>
          </w:rPr>
          <w:id w:val="1665121117"/>
          <w:showingPlcHdr/>
          <w:picture/>
        </w:sdtPr>
        <w:sdtEndPr/>
        <w:sdtContent>
          <w:r w:rsidR="00391375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708D7FC4" wp14:editId="7F6B6508">
                <wp:extent cx="1485900" cy="1485900"/>
                <wp:effectExtent l="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91375">
        <w:rPr>
          <w:rFonts w:ascii="Arial Rounded MT Bold" w:hAnsi="Arial Rounded MT Bold"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2015303421"/>
          <w:showingPlcHdr/>
          <w:picture/>
        </w:sdtPr>
        <w:sdtEndPr/>
        <w:sdtContent>
          <w:r w:rsidR="00391375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560FD439" wp14:editId="384D7356">
                <wp:extent cx="1466850" cy="1466850"/>
                <wp:effectExtent l="0" t="0" r="0" b="0"/>
                <wp:docPr id="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91375">
        <w:rPr>
          <w:rFonts w:ascii="Arial Rounded MT Bold" w:hAnsi="Arial Rounded MT Bold"/>
          <w:smallCaps/>
          <w:color w:val="2F5496"/>
          <w:sz w:val="24"/>
        </w:rPr>
        <w:tab/>
      </w:r>
      <w:r w:rsidR="00391375">
        <w:rPr>
          <w:rFonts w:ascii="Arial Rounded MT Bold" w:hAnsi="Arial Rounded MT Bold"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2101555206"/>
          <w:showingPlcHdr/>
          <w:picture/>
        </w:sdtPr>
        <w:sdtEndPr/>
        <w:sdtContent>
          <w:r w:rsidR="00391375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0E4E81E9" wp14:editId="74DA8F0C">
                <wp:extent cx="1485900" cy="1485900"/>
                <wp:effectExtent l="0" t="0" r="0" b="0"/>
                <wp:docPr id="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A0BE85" w14:textId="77777777" w:rsidR="006D5441" w:rsidRPr="00B72CE3" w:rsidRDefault="006D5441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48B9A16C" w14:textId="77777777" w:rsidR="006D5441" w:rsidRPr="00B41F9E" w:rsidRDefault="006D5441" w:rsidP="006D5441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Nominated By</w:t>
      </w:r>
    </w:p>
    <w:p w14:paraId="1472936A" w14:textId="77777777" w:rsidR="006D5441" w:rsidRDefault="006D5441" w:rsidP="006D5441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0A8E018F" w14:textId="77777777" w:rsidR="006D5441" w:rsidRDefault="004A285C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Association/Sporting Body</w:t>
      </w:r>
      <w:r w:rsidR="006D5441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6D5441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454678572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</w:p>
    <w:p w14:paraId="04DE7955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2123962934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</w:p>
    <w:p w14:paraId="65E17610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Held: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551994308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</w:p>
    <w:p w14:paraId="157B28E5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316071354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</w:p>
    <w:p w14:paraId="30DC8DF1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1179157131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  <w:r w:rsidR="00391375">
        <w:rPr>
          <w:rFonts w:ascii="Arial Rounded MT Bold" w:hAnsi="Arial Rounded MT Bold"/>
          <w:smallCaps/>
          <w:color w:val="2F5496"/>
          <w:sz w:val="24"/>
        </w:rPr>
        <w:tab/>
      </w:r>
      <w:r w:rsidR="00391375">
        <w:rPr>
          <w:rFonts w:ascii="Arial Rounded MT Bold" w:hAnsi="Arial Rounded MT Bold"/>
          <w:smallCaps/>
          <w:color w:val="2F5496"/>
          <w:sz w:val="24"/>
        </w:rPr>
        <w:tab/>
      </w:r>
      <w:r w:rsidR="00391375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699001200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</w:p>
    <w:p w14:paraId="183E2B99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2142482506"/>
          <w:placeholder>
            <w:docPart w:val="DefaultPlaceholder_-1854013440"/>
          </w:placeholder>
          <w:showingPlcHdr/>
        </w:sdtPr>
        <w:sdtEndPr/>
        <w:sdtContent>
          <w:r w:rsidR="00391375" w:rsidRPr="005F1A76">
            <w:rPr>
              <w:rStyle w:val="PlaceholderText"/>
            </w:rPr>
            <w:t>Click or tap here to enter text.</w:t>
          </w:r>
        </w:sdtContent>
      </w:sdt>
    </w:p>
    <w:p w14:paraId="241B4647" w14:textId="77777777" w:rsidR="006D5441" w:rsidRDefault="00C519AF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AEC388" wp14:editId="6E902221">
                <wp:simplePos x="0" y="0"/>
                <wp:positionH relativeFrom="column">
                  <wp:posOffset>85725</wp:posOffset>
                </wp:positionH>
                <wp:positionV relativeFrom="paragraph">
                  <wp:posOffset>574675</wp:posOffset>
                </wp:positionV>
                <wp:extent cx="6543040" cy="269875"/>
                <wp:effectExtent l="0" t="0" r="10160" b="1587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E2DFAB" w14:textId="2A67E9D3" w:rsidR="000B6317" w:rsidRPr="000B6317" w:rsidRDefault="00E863F0" w:rsidP="000B6317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Nomination Submission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C388" id="Text Box 6" o:spid="_x0000_s1027" type="#_x0000_t202" style="position:absolute;left:0;text-align:left;margin-left:6.75pt;margin-top:45.25pt;width:515.2pt;height:2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" fillcolor="#4472c4">
                <v:shadow color="#1f3763" opacity=".5" offset="1pt"/>
                <v:textbox>
                  <w:txbxContent>
                    <w:p w14:paraId="15E2DFAB" w14:textId="2A67E9D3" w:rsidR="000B6317" w:rsidRPr="000B6317" w:rsidRDefault="00E863F0" w:rsidP="000B6317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Nomination Submission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3E663" w14:textId="77777777" w:rsidR="001F01BA" w:rsidRDefault="001F01BA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</w:p>
    <w:p w14:paraId="248A4094" w14:textId="77777777" w:rsidR="001F01BA" w:rsidRDefault="001F01BA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</w:p>
    <w:p w14:paraId="66DC34B8" w14:textId="77777777" w:rsidR="000B6317" w:rsidRPr="000B6317" w:rsidRDefault="003C231E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r w:rsidRPr="000B6317">
        <w:rPr>
          <w:rFonts w:ascii="Arial Rounded MT Bold" w:hAnsi="Arial Rounded MT Bold"/>
          <w:color w:val="2F5496"/>
          <w:sz w:val="24"/>
          <w:szCs w:val="24"/>
        </w:rPr>
        <w:t>Please forward completed nominations</w:t>
      </w:r>
      <w:r w:rsidR="000B6317" w:rsidRPr="000B6317">
        <w:rPr>
          <w:rFonts w:ascii="Arial Rounded MT Bold" w:hAnsi="Arial Rounded MT Bold"/>
          <w:color w:val="2F5496"/>
          <w:sz w:val="24"/>
          <w:szCs w:val="24"/>
        </w:rPr>
        <w:t>*</w:t>
      </w:r>
      <w:r w:rsidRPr="000B6317">
        <w:rPr>
          <w:rFonts w:ascii="Arial Rounded MT Bold" w:hAnsi="Arial Rounded MT Bold"/>
          <w:color w:val="2F5496"/>
          <w:sz w:val="24"/>
          <w:szCs w:val="24"/>
        </w:rPr>
        <w:t xml:space="preserve"> </w:t>
      </w:r>
      <w:r w:rsidR="000B6317">
        <w:rPr>
          <w:rFonts w:ascii="Arial Rounded MT Bold" w:hAnsi="Arial Rounded MT Bold"/>
          <w:color w:val="2F5496"/>
          <w:sz w:val="24"/>
          <w:szCs w:val="24"/>
        </w:rPr>
        <w:t xml:space="preserve">via email </w:t>
      </w:r>
      <w:r w:rsidRPr="000B6317">
        <w:rPr>
          <w:rFonts w:ascii="Arial Rounded MT Bold" w:hAnsi="Arial Rounded MT Bold"/>
          <w:color w:val="2F5496"/>
          <w:sz w:val="24"/>
          <w:szCs w:val="24"/>
        </w:rPr>
        <w:t>to:</w:t>
      </w:r>
    </w:p>
    <w:p w14:paraId="28DF7793" w14:textId="77777777" w:rsidR="000B6317" w:rsidRDefault="000B6317" w:rsidP="000B6317">
      <w:pPr>
        <w:widowControl w:val="0"/>
        <w:tabs>
          <w:tab w:val="right" w:pos="9025"/>
        </w:tabs>
        <w:ind w:left="720"/>
        <w:jc w:val="both"/>
        <w:rPr>
          <w:rFonts w:ascii="Arial Rounded MT Bold" w:hAnsi="Arial Rounded MT Bold"/>
          <w:color w:val="2F5496"/>
          <w:sz w:val="18"/>
          <w:szCs w:val="18"/>
        </w:rPr>
      </w:pPr>
    </w:p>
    <w:p w14:paraId="7B64968A" w14:textId="77777777" w:rsidR="00BC4802" w:rsidRPr="000B6317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>Victoria Police Sports Administrator - Secretary</w:t>
      </w: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ab/>
      </w:r>
    </w:p>
    <w:p w14:paraId="5CF02092" w14:textId="77777777" w:rsidR="00BC4802" w:rsidRPr="000B6317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Amateur Sports &amp; Welfare Society Inc.</w:t>
      </w:r>
    </w:p>
    <w:p w14:paraId="7C5D5CFA" w14:textId="77777777" w:rsidR="00BC4802" w:rsidRPr="00146B44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Email: </w:t>
      </w:r>
      <w:hyperlink r:id="rId10" w:history="1">
        <w:r w:rsidRPr="00AC6C5E">
          <w:rPr>
            <w:rStyle w:val="Hyperlink"/>
            <w:rFonts w:ascii="Arial Rounded MT Bold" w:hAnsi="Arial Rounded MT Bold"/>
            <w:sz w:val="22"/>
            <w:szCs w:val="22"/>
          </w:rPr>
          <w:t>SPORTS-ADMINISTRATOR-MGR@police.vic.gov.au</w:t>
        </w:r>
      </w:hyperlink>
      <w:r>
        <w:rPr>
          <w:rFonts w:ascii="Arial Rounded MT Bold" w:hAnsi="Arial Rounded MT Bold"/>
          <w:color w:val="2F5496"/>
          <w:sz w:val="22"/>
          <w:szCs w:val="22"/>
        </w:rPr>
        <w:tab/>
      </w:r>
    </w:p>
    <w:p w14:paraId="24C4D038" w14:textId="77777777" w:rsidR="00BC4802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2D74AF50" w14:textId="77777777" w:rsidR="00BC4802" w:rsidRPr="000B6317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C/- </w:t>
      </w:r>
      <w:r>
        <w:rPr>
          <w:rFonts w:ascii="Arial Rounded MT Bold" w:hAnsi="Arial Rounded MT Bold"/>
          <w:color w:val="2F5496"/>
          <w:sz w:val="22"/>
          <w:szCs w:val="22"/>
        </w:rPr>
        <w:t>State Emergencies and Support Command</w:t>
      </w:r>
    </w:p>
    <w:p w14:paraId="70766807" w14:textId="77777777" w:rsidR="00BC4802" w:rsidRPr="000B6317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Victoria Police </w:t>
      </w:r>
      <w:r>
        <w:rPr>
          <w:rFonts w:ascii="Arial Rounded MT Bold" w:hAnsi="Arial Rounded MT Bold"/>
          <w:color w:val="2F5496"/>
          <w:sz w:val="22"/>
          <w:szCs w:val="22"/>
        </w:rPr>
        <w:t>Centre</w:t>
      </w:r>
    </w:p>
    <w:p w14:paraId="0981B7D4" w14:textId="77777777" w:rsidR="00BC4802" w:rsidRPr="000B6317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L13, 311 Spencer Street</w:t>
      </w:r>
    </w:p>
    <w:p w14:paraId="5075E70D" w14:textId="77777777" w:rsidR="00BC4802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Docklands</w:t>
      </w:r>
      <w:r w:rsidRPr="000B6317">
        <w:rPr>
          <w:rFonts w:ascii="Arial Rounded MT Bold" w:hAnsi="Arial Rounded MT Bold"/>
          <w:color w:val="2F5496"/>
          <w:sz w:val="22"/>
          <w:szCs w:val="22"/>
        </w:rPr>
        <w:t>, Vic, 3</w:t>
      </w:r>
      <w:r>
        <w:rPr>
          <w:rFonts w:ascii="Arial Rounded MT Bold" w:hAnsi="Arial Rounded MT Bold"/>
          <w:color w:val="2F5496"/>
          <w:sz w:val="22"/>
          <w:szCs w:val="22"/>
        </w:rPr>
        <w:t>008</w:t>
      </w:r>
    </w:p>
    <w:p w14:paraId="562DCFEA" w14:textId="77777777" w:rsidR="00BC4802" w:rsidRPr="000B6317" w:rsidRDefault="00BC4802" w:rsidP="00BC4802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Telephone: </w:t>
      </w:r>
      <w:r w:rsidRPr="00F20DEB">
        <w:rPr>
          <w:rFonts w:ascii="Arial Rounded MT Bold" w:hAnsi="Arial Rounded MT Bold"/>
          <w:color w:val="2F5496"/>
          <w:sz w:val="22"/>
          <w:szCs w:val="22"/>
        </w:rPr>
        <w:t>(03) 9265 3324</w:t>
      </w:r>
    </w:p>
    <w:p w14:paraId="6803E296" w14:textId="77777777" w:rsidR="003C231E" w:rsidRPr="000B6317" w:rsidRDefault="003C231E" w:rsidP="001F1B18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9548B2">
        <w:rPr>
          <w:rFonts w:ascii="Arial Rounded MT Bold" w:hAnsi="Arial Rounded MT Bold"/>
          <w:color w:val="2F5496"/>
          <w:sz w:val="24"/>
          <w:szCs w:val="24"/>
        </w:rPr>
        <w:tab/>
      </w:r>
      <w:r w:rsidRPr="000B6317">
        <w:rPr>
          <w:rFonts w:ascii="Arial Rounded MT Bold" w:hAnsi="Arial Rounded MT Bold"/>
          <w:color w:val="2F5496"/>
          <w:sz w:val="22"/>
          <w:szCs w:val="22"/>
        </w:rPr>
        <w:tab/>
      </w:r>
    </w:p>
    <w:p w14:paraId="7818717A" w14:textId="77777777" w:rsidR="000B6317" w:rsidRPr="000B6317" w:rsidRDefault="000B6317" w:rsidP="000B6317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  <w:r w:rsidRPr="000B6317">
        <w:rPr>
          <w:rFonts w:ascii="Arial Rounded MT Bold" w:hAnsi="Arial Rounded MT Bold"/>
          <w:color w:val="2F5496"/>
        </w:rPr>
        <w:t>*Form is supplied</w:t>
      </w:r>
      <w:r w:rsidR="00E403B9">
        <w:rPr>
          <w:rFonts w:ascii="Arial Rounded MT Bold" w:hAnsi="Arial Rounded MT Bold"/>
          <w:color w:val="2F5496"/>
        </w:rPr>
        <w:t xml:space="preserve"> as a guide only. Please a</w:t>
      </w:r>
      <w:r w:rsidRPr="000B6317">
        <w:rPr>
          <w:rFonts w:ascii="Arial Rounded MT Bold" w:hAnsi="Arial Rounded MT Bold"/>
          <w:color w:val="2F5496"/>
        </w:rPr>
        <w:t>ttach any further information</w:t>
      </w:r>
      <w:r w:rsidR="00BF2B66">
        <w:rPr>
          <w:rFonts w:ascii="Arial Rounded MT Bold" w:hAnsi="Arial Rounded MT Bold"/>
          <w:color w:val="2F5496"/>
        </w:rPr>
        <w:t xml:space="preserve"> that may assist in the evaluation</w:t>
      </w:r>
      <w:r w:rsidR="00516D93">
        <w:rPr>
          <w:rFonts w:ascii="Arial Rounded MT Bold" w:hAnsi="Arial Rounded MT Bold"/>
          <w:color w:val="2F5496"/>
        </w:rPr>
        <w:t>.</w:t>
      </w:r>
    </w:p>
    <w:sectPr w:rsidR="000B6317" w:rsidRPr="000B6317" w:rsidSect="00B72C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AD10" w14:textId="77777777" w:rsidR="00AE26ED" w:rsidRDefault="00AE26ED" w:rsidP="00B37295">
      <w:r>
        <w:separator/>
      </w:r>
    </w:p>
  </w:endnote>
  <w:endnote w:type="continuationSeparator" w:id="0">
    <w:p w14:paraId="04595456" w14:textId="77777777" w:rsidR="00AE26ED" w:rsidRDefault="00AE26ED" w:rsidP="00B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EABF" w14:textId="0138EA2C" w:rsidR="00B72CE3" w:rsidRDefault="00E863F0">
    <w:pPr>
      <w:pStyle w:val="Footer"/>
      <w:rPr>
        <w:rFonts w:ascii="Arial Rounded MT Bold" w:hAnsi="Arial Rounded MT Bold"/>
        <w:color w:val="2F5496"/>
      </w:rPr>
    </w:pPr>
    <w:r>
      <w:rPr>
        <w:rFonts w:ascii="Arial Rounded MT Bold" w:hAnsi="Arial Rounded MT Bold"/>
        <w:noProof/>
        <w:color w:val="2F549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5EFDE1B" wp14:editId="3A17937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3" name="MSIPCM55ab40918ccd821786442ec2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96333" w14:textId="1AB77C9A" w:rsidR="00E863F0" w:rsidRPr="00E863F0" w:rsidRDefault="00E863F0" w:rsidP="00E863F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863F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FDE1B" id="_x0000_t202" coordsize="21600,21600" o:spt="202" path="m,l,21600r21600,l21600,xe">
              <v:stroke joinstyle="miter"/>
              <v:path gradientshapeok="t" o:connecttype="rect"/>
            </v:shapetype>
            <v:shape id="MSIPCM55ab40918ccd821786442ec2" o:spid="_x0000_s1029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CJEqwmzAgAATwUA&#10;AA4AAAAAAAAAAAAAAAAALgIAAGRycy9lMm9Eb2MueG1sUEsBAi0AFAAGAAgAAAAhAJ/VQezfAAAA&#10;CwEAAA8AAAAAAAAAAAAAAAAADQUAAGRycy9kb3ducmV2LnhtbFBLBQYAAAAABAAEAPMAAAAZBgAA&#10;AAA=&#10;" o:allowincell="f" filled="f" stroked="f" strokeweight=".5pt">
              <v:fill o:detectmouseclick="t"/>
              <v:textbox inset=",0,,0">
                <w:txbxContent>
                  <w:p w14:paraId="49996333" w14:textId="1AB77C9A" w:rsidR="00E863F0" w:rsidRPr="00E863F0" w:rsidRDefault="00E863F0" w:rsidP="00E863F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863F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B94EA6" w14:textId="77777777" w:rsidR="005216F8" w:rsidRDefault="005216F8">
    <w:pPr>
      <w:pStyle w:val="Footer"/>
    </w:pPr>
    <w:r w:rsidRPr="008E037F">
      <w:rPr>
        <w:rFonts w:ascii="Arial Rounded MT Bold" w:hAnsi="Arial Rounded MT Bold"/>
        <w:color w:val="2F5496"/>
      </w:rPr>
      <w:t xml:space="preserve">Page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PAGE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082D34">
      <w:rPr>
        <w:rFonts w:ascii="Arial Rounded MT Bold" w:hAnsi="Arial Rounded MT Bold"/>
        <w:b/>
        <w:bCs/>
        <w:noProof/>
        <w:color w:val="2F5496"/>
      </w:rPr>
      <w:t>2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  <w:r w:rsidRPr="008E037F">
      <w:rPr>
        <w:rFonts w:ascii="Arial Rounded MT Bold" w:hAnsi="Arial Rounded MT Bold"/>
        <w:color w:val="2F5496"/>
      </w:rPr>
      <w:t xml:space="preserve"> of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NUMPAGES 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082D34">
      <w:rPr>
        <w:rFonts w:ascii="Arial Rounded MT Bold" w:hAnsi="Arial Rounded MT Bold"/>
        <w:b/>
        <w:bCs/>
        <w:noProof/>
        <w:color w:val="2F5496"/>
      </w:rPr>
      <w:t>3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AE92" w14:textId="25800BC2" w:rsidR="00FF3C20" w:rsidRDefault="00E863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C4FE459" wp14:editId="3A5F85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" name="MSIPCMe31e40ed9ac662d1d982138f" descr="{&quot;HashCode&quot;:-106657624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9DF954" w14:textId="4D5A1418" w:rsidR="00E863F0" w:rsidRPr="00E863F0" w:rsidRDefault="00E863F0" w:rsidP="00E863F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863F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FE459" id="_x0000_t202" coordsize="21600,21600" o:spt="202" path="m,l,21600r21600,l21600,xe">
              <v:stroke joinstyle="miter"/>
              <v:path gradientshapeok="t" o:connecttype="rect"/>
            </v:shapetype>
            <v:shape id="MSIPCMe31e40ed9ac662d1d982138f" o:spid="_x0000_s1031" type="#_x0000_t202" alt="{&quot;HashCode&quot;:-106657624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8N8L9rICAABR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009DF954" w14:textId="4D5A1418" w:rsidR="00E863F0" w:rsidRPr="00E863F0" w:rsidRDefault="00E863F0" w:rsidP="00E863F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863F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C20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86D4508" wp14:editId="62FDEB3E">
              <wp:simplePos x="0" y="0"/>
              <wp:positionH relativeFrom="margin">
                <wp:align>center</wp:align>
              </wp:positionH>
              <wp:positionV relativeFrom="bottomMargin">
                <wp:posOffset>457200</wp:posOffset>
              </wp:positionV>
              <wp:extent cx="880844" cy="272642"/>
              <wp:effectExtent l="0" t="0" r="0" b="0"/>
              <wp:wrapNone/>
              <wp:docPr id="7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844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DEA7D" w14:textId="77777777" w:rsidR="00FF3C20" w:rsidRPr="00FF3C20" w:rsidRDefault="00FF3C20" w:rsidP="00FF3C2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82D3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 xml:space="preserve">Unofficial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D4508" id="janusSEAL SC F_FirstPage" o:spid="_x0000_s1032" type="#_x0000_t202" style="position:absolute;margin-left:0;margin-top:36pt;width:69.35pt;height:21.4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" o:allowincell="f" filled="f" stroked="f" strokeweight=".5pt">
              <v:textbox style="mso-fit-shape-to-text:t">
                <w:txbxContent>
                  <w:p w14:paraId="35ADEA7D" w14:textId="77777777" w:rsidR="00FF3C20" w:rsidRPr="00FF3C20" w:rsidRDefault="00FF3C20" w:rsidP="00FF3C20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82D3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 xml:space="preserve">Unofficial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3138" w14:textId="77777777" w:rsidR="00AE26ED" w:rsidRDefault="00AE26ED" w:rsidP="00B37295">
      <w:r>
        <w:separator/>
      </w:r>
    </w:p>
  </w:footnote>
  <w:footnote w:type="continuationSeparator" w:id="0">
    <w:p w14:paraId="34A78394" w14:textId="77777777" w:rsidR="00AE26ED" w:rsidRDefault="00AE26ED" w:rsidP="00B3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4CB0" w14:textId="6781BC43" w:rsidR="005216F8" w:rsidRDefault="00E863F0" w:rsidP="008E037F">
    <w:pPr>
      <w:widowControl w:val="0"/>
      <w:tabs>
        <w:tab w:val="center" w:pos="4512"/>
      </w:tabs>
    </w:pPr>
    <w:r>
      <w:rPr>
        <w:rFonts w:ascii="Arial Rounded MT Bold" w:hAnsi="Arial Rounded MT Bold"/>
        <w:b/>
        <w:smallCaps/>
        <w:noProof/>
        <w:color w:val="2F5496"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826AFCF" wp14:editId="429144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1" name="MSIPCMbf4d486287f2a1d675a80ce9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CA1833" w14:textId="4C308C82" w:rsidR="00E863F0" w:rsidRPr="00E863F0" w:rsidRDefault="00E863F0" w:rsidP="00E863F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863F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6AFCF" id="_x0000_t202" coordsize="21600,21600" o:spt="202" path="m,l,21600r21600,l21600,xe">
              <v:stroke joinstyle="miter"/>
              <v:path gradientshapeok="t" o:connecttype="rect"/>
            </v:shapetype>
            <v:shape id="MSIPCMbf4d486287f2a1d675a80ce9" o:spid="_x0000_s1028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EcxgVCwAgAATw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59CA1833" w14:textId="4C308C82" w:rsidR="00E863F0" w:rsidRPr="00E863F0" w:rsidRDefault="00E863F0" w:rsidP="00E863F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863F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285C">
      <w:rPr>
        <w:rFonts w:ascii="Arial Rounded MT Bold" w:hAnsi="Arial Rounded MT Bold"/>
        <w:b/>
        <w:smallCaps/>
        <w:color w:val="2F5496"/>
        <w:sz w:val="24"/>
      </w:rPr>
      <w:t>Police Sport Hall Of Fame</w:t>
    </w:r>
    <w:r w:rsidR="005216F8">
      <w:rPr>
        <w:rFonts w:ascii="Arial Rounded MT Bold" w:hAnsi="Arial Rounded MT Bold"/>
        <w:b/>
        <w:smallCaps/>
        <w:color w:val="2F5496"/>
        <w:sz w:val="24"/>
      </w:rPr>
      <w:br/>
    </w:r>
    <w:r w:rsidR="002E3500">
      <w:pict w14:anchorId="0861F40A">
        <v:rect id="_x0000_i1025" style="width:523.3pt;height:1pt" o:hralign="center" o:hrstd="t" o:hrnoshade="t" o:hr="t" fillcolor="#2f5496" stroked="f"/>
      </w:pict>
    </w:r>
  </w:p>
  <w:p w14:paraId="64BFCF2E" w14:textId="77777777" w:rsidR="005A484B" w:rsidRDefault="005A484B" w:rsidP="008E037F">
    <w:pPr>
      <w:widowControl w:val="0"/>
      <w:tabs>
        <w:tab w:val="center" w:pos="45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0277" w14:textId="452899BB" w:rsidR="00FF3C20" w:rsidRDefault="00E863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6EB1FFF" wp14:editId="4489B4C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2" name="MSIPCM07b34a3fb09f29c519266587" descr="{&quot;HashCode&quot;:-1090713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6ACC99" w14:textId="05363BA5" w:rsidR="00E863F0" w:rsidRPr="00E863F0" w:rsidRDefault="00E863F0" w:rsidP="00E863F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863F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B1FFF" id="_x0000_t202" coordsize="21600,21600" o:spt="202" path="m,l,21600r21600,l21600,xe">
              <v:stroke joinstyle="miter"/>
              <v:path gradientshapeok="t" o:connecttype="rect"/>
            </v:shapetype>
            <v:shape id="MSIPCM07b34a3fb09f29c519266587" o:spid="_x0000_s1030" type="#_x0000_t202" alt="{&quot;HashCode&quot;:-1090713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MOk5r6wAgAAUQ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1D6ACC99" w14:textId="05363BA5" w:rsidR="00E863F0" w:rsidRPr="00E863F0" w:rsidRDefault="00E863F0" w:rsidP="00E863F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863F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339F3"/>
    <w:multiLevelType w:val="hybridMultilevel"/>
    <w:tmpl w:val="3138B292"/>
    <w:lvl w:ilvl="0" w:tplc="3FE6C7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993300"/>
      </w:rPr>
    </w:lvl>
    <w:lvl w:ilvl="1" w:tplc="C90ED4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C2DC0"/>
    <w:multiLevelType w:val="hybridMultilevel"/>
    <w:tmpl w:val="7A04536E"/>
    <w:lvl w:ilvl="0" w:tplc="0EDED06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948559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45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ED"/>
    <w:rsid w:val="0006394F"/>
    <w:rsid w:val="00082D34"/>
    <w:rsid w:val="000923A7"/>
    <w:rsid w:val="000B6317"/>
    <w:rsid w:val="000F12E5"/>
    <w:rsid w:val="00162CE1"/>
    <w:rsid w:val="00182032"/>
    <w:rsid w:val="001C1FCE"/>
    <w:rsid w:val="001F01BA"/>
    <w:rsid w:val="001F1B18"/>
    <w:rsid w:val="002349DA"/>
    <w:rsid w:val="0028282C"/>
    <w:rsid w:val="002E3500"/>
    <w:rsid w:val="00314A1A"/>
    <w:rsid w:val="003329FE"/>
    <w:rsid w:val="00341029"/>
    <w:rsid w:val="00356D51"/>
    <w:rsid w:val="0037334A"/>
    <w:rsid w:val="00391375"/>
    <w:rsid w:val="00397B1F"/>
    <w:rsid w:val="003B2982"/>
    <w:rsid w:val="003C231E"/>
    <w:rsid w:val="0041781E"/>
    <w:rsid w:val="00495A45"/>
    <w:rsid w:val="004A285C"/>
    <w:rsid w:val="004A4004"/>
    <w:rsid w:val="004A4CF0"/>
    <w:rsid w:val="004E1225"/>
    <w:rsid w:val="00516D93"/>
    <w:rsid w:val="005216F8"/>
    <w:rsid w:val="00537859"/>
    <w:rsid w:val="00547CC5"/>
    <w:rsid w:val="00582488"/>
    <w:rsid w:val="005A484B"/>
    <w:rsid w:val="0060106E"/>
    <w:rsid w:val="0063620C"/>
    <w:rsid w:val="006570EE"/>
    <w:rsid w:val="00667AF2"/>
    <w:rsid w:val="006B1014"/>
    <w:rsid w:val="006D3A39"/>
    <w:rsid w:val="006D5441"/>
    <w:rsid w:val="006D6942"/>
    <w:rsid w:val="00720B93"/>
    <w:rsid w:val="0075258D"/>
    <w:rsid w:val="00763AF0"/>
    <w:rsid w:val="007C264D"/>
    <w:rsid w:val="008511CB"/>
    <w:rsid w:val="0086273E"/>
    <w:rsid w:val="008831EB"/>
    <w:rsid w:val="008C6B8A"/>
    <w:rsid w:val="008D54AE"/>
    <w:rsid w:val="008E037F"/>
    <w:rsid w:val="009001E8"/>
    <w:rsid w:val="009548B2"/>
    <w:rsid w:val="009C4698"/>
    <w:rsid w:val="00A05E81"/>
    <w:rsid w:val="00A47A53"/>
    <w:rsid w:val="00AE26ED"/>
    <w:rsid w:val="00AF44D6"/>
    <w:rsid w:val="00B37295"/>
    <w:rsid w:val="00B41F9E"/>
    <w:rsid w:val="00B72CE3"/>
    <w:rsid w:val="00B9020B"/>
    <w:rsid w:val="00BC06F8"/>
    <w:rsid w:val="00BC4802"/>
    <w:rsid w:val="00BF2B66"/>
    <w:rsid w:val="00C519AF"/>
    <w:rsid w:val="00D42E61"/>
    <w:rsid w:val="00DB2889"/>
    <w:rsid w:val="00DB7B31"/>
    <w:rsid w:val="00DE0CD1"/>
    <w:rsid w:val="00E403B9"/>
    <w:rsid w:val="00E863F0"/>
    <w:rsid w:val="00EA3FD6"/>
    <w:rsid w:val="00FF0A33"/>
    <w:rsid w:val="00FF3C20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  <w14:docId w14:val="7CC6768E"/>
  <w15:docId w15:val="{126EA273-5985-490E-BACF-F9D76C6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23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295"/>
  </w:style>
  <w:style w:type="paragraph" w:styleId="Footer">
    <w:name w:val="footer"/>
    <w:basedOn w:val="Normal"/>
    <w:link w:val="Foot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295"/>
  </w:style>
  <w:style w:type="character" w:styleId="CommentReference">
    <w:name w:val="annotation reference"/>
    <w:rsid w:val="00417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81E"/>
  </w:style>
  <w:style w:type="character" w:customStyle="1" w:styleId="CommentTextChar">
    <w:name w:val="Comment Text Char"/>
    <w:basedOn w:val="DefaultParagraphFont"/>
    <w:link w:val="CommentText"/>
    <w:rsid w:val="0041781E"/>
  </w:style>
  <w:style w:type="paragraph" w:styleId="CommentSubject">
    <w:name w:val="annotation subject"/>
    <w:basedOn w:val="CommentText"/>
    <w:next w:val="CommentText"/>
    <w:link w:val="CommentSubjectChar"/>
    <w:rsid w:val="0041781E"/>
    <w:rPr>
      <w:b/>
      <w:bCs/>
    </w:rPr>
  </w:style>
  <w:style w:type="character" w:customStyle="1" w:styleId="CommentSubjectChar">
    <w:name w:val="Comment Subject Char"/>
    <w:link w:val="CommentSubject"/>
    <w:rsid w:val="0041781E"/>
    <w:rPr>
      <w:b/>
      <w:bCs/>
    </w:rPr>
  </w:style>
  <w:style w:type="paragraph" w:styleId="BalloonText">
    <w:name w:val="Balloon Text"/>
    <w:basedOn w:val="Normal"/>
    <w:link w:val="BalloonTextChar"/>
    <w:rsid w:val="00417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781E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75258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6570E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913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S-ADMINISTRATOR-MGR@police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231940\AppData\Local\Microsoft\Windows\Temporary%20Internet%20Files\Content.Outlook\R49ABMBU\Hall%20of%20Fame%20criteria%20%20nomination%20form%20for%20201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B65F-D62C-4362-8208-815B517C5D9D}"/>
      </w:docPartPr>
      <w:docPartBody>
        <w:p w:rsidR="00EF7193" w:rsidRDefault="00106B92"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2772BC79641FE8C7141A9257C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5612-3695-4F54-9913-A601B3C67E0A}"/>
      </w:docPartPr>
      <w:docPartBody>
        <w:p w:rsidR="00EF7193" w:rsidRDefault="00106B92" w:rsidP="00106B92">
          <w:pPr>
            <w:pStyle w:val="FC62772BC79641FE8C7141A9257C409E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FC24DD92549CE88F9C2CF7A40B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0AB1-4CCA-4DAE-8178-4AC052A742A7}"/>
      </w:docPartPr>
      <w:docPartBody>
        <w:p w:rsidR="00EF7193" w:rsidRDefault="00106B92" w:rsidP="00106B92">
          <w:pPr>
            <w:pStyle w:val="C62FC24DD92549CE88F9C2CF7A40B6C6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29E914C344CB3B21F5B0050AE2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5EF3-655F-4C48-9B30-3BFAD3B3FB15}"/>
      </w:docPartPr>
      <w:docPartBody>
        <w:p w:rsidR="00EF7193" w:rsidRDefault="00106B92" w:rsidP="00106B92">
          <w:pPr>
            <w:pStyle w:val="70529E914C344CB3B21F5B0050AE2461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7A3DD1C6A4903827210D0D278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4BAE-59E6-4E80-8847-A7F46FAA4F35}"/>
      </w:docPartPr>
      <w:docPartBody>
        <w:p w:rsidR="00EF7193" w:rsidRDefault="00106B92" w:rsidP="00106B92">
          <w:pPr>
            <w:pStyle w:val="C5D7A3DD1C6A4903827210D0D2784522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B90B72DA34576ACAE1203406F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D0AD0-490B-4A65-BFAC-2CC9260EFE11}"/>
      </w:docPartPr>
      <w:docPartBody>
        <w:p w:rsidR="00EF7193" w:rsidRDefault="00106B92" w:rsidP="00106B92">
          <w:pPr>
            <w:pStyle w:val="920B90B72DA34576ACAE1203406F82BB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E266FCAF544A499E50975590D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31F7-B083-4DCB-AE79-19B57EFF8E08}"/>
      </w:docPartPr>
      <w:docPartBody>
        <w:p w:rsidR="00EF7193" w:rsidRDefault="00106B92" w:rsidP="00106B92">
          <w:pPr>
            <w:pStyle w:val="B7EE266FCAF544A499E50975590D679D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83A149CD04B3B80CD11439DC5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0888-616B-40C2-9C19-6F9C1C0DCB81}"/>
      </w:docPartPr>
      <w:docPartBody>
        <w:p w:rsidR="00EF7193" w:rsidRDefault="00106B92" w:rsidP="00106B92">
          <w:pPr>
            <w:pStyle w:val="EF683A149CD04B3B80CD11439DC55045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2804EA29F49A488E567BFFB80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E49E-F6D2-4D9B-83AB-BE9E6E36742A}"/>
      </w:docPartPr>
      <w:docPartBody>
        <w:p w:rsidR="00EF7193" w:rsidRDefault="00106B92" w:rsidP="00106B92">
          <w:pPr>
            <w:pStyle w:val="D0B2804EA29F49A488E567BFFB8043C5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658FAEB30494881B5644A4661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1952-39E8-4472-9573-D5A06F55757A}"/>
      </w:docPartPr>
      <w:docPartBody>
        <w:p w:rsidR="00EF7193" w:rsidRDefault="00106B92" w:rsidP="00106B92">
          <w:pPr>
            <w:pStyle w:val="A4D658FAEB30494881B5644A466101C8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368B876774E59AA3680D20056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6D24-71B6-41B5-94B3-047B80301A5C}"/>
      </w:docPartPr>
      <w:docPartBody>
        <w:p w:rsidR="00EF7193" w:rsidRDefault="00106B92" w:rsidP="00106B92">
          <w:pPr>
            <w:pStyle w:val="875368B876774E59AA3680D200566834"/>
          </w:pPr>
          <w:r w:rsidRPr="005F1A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7029A570A4281A113D1038323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3824-860A-4BE8-8C60-3000EAF0292A}"/>
      </w:docPartPr>
      <w:docPartBody>
        <w:p w:rsidR="00EF7193" w:rsidRDefault="00106B92" w:rsidP="00106B92">
          <w:pPr>
            <w:pStyle w:val="5DE7029A570A4281A113D103832382D5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AA94-2B14-43DE-BB86-7D673F28247F}"/>
      </w:docPartPr>
      <w:docPartBody>
        <w:p w:rsidR="00EF7193" w:rsidRDefault="00106B92">
          <w:r w:rsidRPr="005F1A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A8A01872C54ED3B76E41F6A13A9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9D5F-64F4-402A-9443-9BBB8BE96951}"/>
      </w:docPartPr>
      <w:docPartBody>
        <w:p w:rsidR="00EF7193" w:rsidRDefault="00106B92" w:rsidP="00106B92">
          <w:pPr>
            <w:pStyle w:val="C8A8A01872C54ED3B76E41F6A13A900D"/>
          </w:pPr>
          <w:r w:rsidRPr="005F1A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92"/>
    <w:rsid w:val="0006394F"/>
    <w:rsid w:val="00106B92"/>
    <w:rsid w:val="00E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B92"/>
    <w:rPr>
      <w:color w:val="808080"/>
    </w:rPr>
  </w:style>
  <w:style w:type="paragraph" w:customStyle="1" w:styleId="FC62772BC79641FE8C7141A9257C409E">
    <w:name w:val="FC62772BC79641FE8C7141A9257C409E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2FC24DD92549CE88F9C2CF7A40B6C6">
    <w:name w:val="C62FC24DD92549CE88F9C2CF7A40B6C6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29E914C344CB3B21F5B0050AE2461">
    <w:name w:val="70529E914C344CB3B21F5B0050AE2461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D7A3DD1C6A4903827210D0D2784522">
    <w:name w:val="C5D7A3DD1C6A4903827210D0D2784522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B90B72DA34576ACAE1203406F82BB">
    <w:name w:val="920B90B72DA34576ACAE1203406F82BB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266FCAF544A499E50975590D679D">
    <w:name w:val="B7EE266FCAF544A499E50975590D679D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683A149CD04B3B80CD11439DC55045">
    <w:name w:val="EF683A149CD04B3B80CD11439DC55045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2804EA29F49A488E567BFFB8043C5">
    <w:name w:val="D0B2804EA29F49A488E567BFFB8043C5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D658FAEB30494881B5644A466101C8">
    <w:name w:val="A4D658FAEB30494881B5644A466101C8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5368B876774E59AA3680D200566834">
    <w:name w:val="875368B876774E59AA3680D200566834"/>
    <w:rsid w:val="001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7029A570A4281A113D103832382D5">
    <w:name w:val="5DE7029A570A4281A113D103832382D5"/>
    <w:rsid w:val="00106B92"/>
  </w:style>
  <w:style w:type="paragraph" w:customStyle="1" w:styleId="C8A8A01872C54ED3B76E41F6A13A900D">
    <w:name w:val="C8A8A01872C54ED3B76E41F6A13A900D"/>
    <w:rsid w:val="00106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750D-513E-4214-B4E2-21DFFEBD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 of Fame criteria  nomination form for 2016.dot</Template>
  <TotalTime>1</TotalTime>
  <Pages>3</Pages>
  <Words>712</Words>
  <Characters>3891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POLICE AMATEUR SPORTS &amp; WELFARE SOCIETY AWARDS</vt:lpstr>
    </vt:vector>
  </TitlesOfParts>
  <Company>Victoria Police</Company>
  <LinksUpToDate>false</LinksUpToDate>
  <CharactersWithSpaces>4573</CharactersWithSpaces>
  <SharedDoc>false</SharedDoc>
  <HLinks>
    <vt:vector size="6" baseType="variant">
      <vt:variant>
        <vt:i4>1310819</vt:i4>
      </vt:variant>
      <vt:variant>
        <vt:i4>117</vt:i4>
      </vt:variant>
      <vt:variant>
        <vt:i4>0</vt:i4>
      </vt:variant>
      <vt:variant>
        <vt:i4>5</vt:i4>
      </vt:variant>
      <vt:variant>
        <vt:lpwstr>mailto:victor.hawking@police.vic.gov.au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POLICE AMATEUR SPORTS &amp; WELFARE SOCIETY AWARDS</dc:title>
  <dc:creator>Hawking, Victor</dc:creator>
  <cp:keywords>[UNOFFICIAL]</cp:keywords>
  <cp:lastModifiedBy>Shelley, Phillip</cp:lastModifiedBy>
  <cp:revision>2</cp:revision>
  <cp:lastPrinted>2018-06-01T02:24:00Z</cp:lastPrinted>
  <dcterms:created xsi:type="dcterms:W3CDTF">2025-12-10T23:38:00Z</dcterms:created>
  <dcterms:modified xsi:type="dcterms:W3CDTF">2025-12-10T23:38:00Z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Unofficial </vt:lpwstr>
  </property>
  <property fmtid="{D5CDD505-2E9C-101B-9397-08002B2CF9AE}" pid="3" name="PM_Caveats_Count">
    <vt:lpwstr>0</vt:lpwstr>
  </property>
  <property fmtid="{D5CDD505-2E9C-101B-9397-08002B2CF9AE}" pid="4" name="PM_Originator_Hash_SHA1">
    <vt:lpwstr>6FA3ACB4A921F95791A9D57701A0CB0A4441BCB0</vt:lpwstr>
  </property>
  <property fmtid="{D5CDD505-2E9C-101B-9397-08002B2CF9AE}" pid="5" name="PM_SecurityClassification">
    <vt:lpwstr>UNOFFICIAL</vt:lpwstr>
  </property>
  <property fmtid="{D5CDD505-2E9C-101B-9397-08002B2CF9AE}" pid="6" name="PM_DisplayValueSecClassificationWithQualifier">
    <vt:lpwstr>Unofficial</vt:lpwstr>
  </property>
  <property fmtid="{D5CDD505-2E9C-101B-9397-08002B2CF9AE}" pid="7" name="PM_Qualifier">
    <vt:lpwstr/>
  </property>
  <property fmtid="{D5CDD505-2E9C-101B-9397-08002B2CF9AE}" pid="8" name="PM_Hash_SHA1">
    <vt:lpwstr>51D0914AC0AC72BFC2DE9A23E45C3D344CA0E8F2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Unofficial</vt:lpwstr>
  </property>
  <property fmtid="{D5CDD505-2E9C-101B-9397-08002B2CF9AE}" pid="11" name="PM_ProtectiveMarkingValue_Header">
    <vt:lpwstr>Unofficial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537ACF9CAAB04C768A62FCA5ED3FF4E9</vt:lpwstr>
  </property>
  <property fmtid="{D5CDD505-2E9C-101B-9397-08002B2CF9AE}" pid="16" name="PM_OriginationTimeStamp">
    <vt:lpwstr>2019-05-26T23:50:13Z</vt:lpwstr>
  </property>
  <property fmtid="{D5CDD505-2E9C-101B-9397-08002B2CF9AE}" pid="17" name="PM_Hash_Version">
    <vt:lpwstr>2016.1</vt:lpwstr>
  </property>
  <property fmtid="{D5CDD505-2E9C-101B-9397-08002B2CF9AE}" pid="18" name="PM_Hash_Salt_Prev">
    <vt:lpwstr>9052F7FDA73A69A17928C8182351BB01</vt:lpwstr>
  </property>
  <property fmtid="{D5CDD505-2E9C-101B-9397-08002B2CF9AE}" pid="19" name="PM_Hash_Salt">
    <vt:lpwstr>D2631F1B09C1DB348C1F3312494A4CDA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MSIP_Label_526235e2-2d76-477b-91a8-1308f5a8e145_Enabled">
    <vt:lpwstr>true</vt:lpwstr>
  </property>
  <property fmtid="{D5CDD505-2E9C-101B-9397-08002B2CF9AE}" pid="23" name="MSIP_Label_526235e2-2d76-477b-91a8-1308f5a8e145_SetDate">
    <vt:lpwstr>2021-06-15T05:26:23Z</vt:lpwstr>
  </property>
  <property fmtid="{D5CDD505-2E9C-101B-9397-08002B2CF9AE}" pid="24" name="MSIP_Label_526235e2-2d76-477b-91a8-1308f5a8e145_Method">
    <vt:lpwstr>Standard</vt:lpwstr>
  </property>
  <property fmtid="{D5CDD505-2E9C-101B-9397-08002B2CF9AE}" pid="25" name="MSIP_Label_526235e2-2d76-477b-91a8-1308f5a8e145_Name">
    <vt:lpwstr>Access = No Restriction</vt:lpwstr>
  </property>
  <property fmtid="{D5CDD505-2E9C-101B-9397-08002B2CF9AE}" pid="26" name="MSIP_Label_526235e2-2d76-477b-91a8-1308f5a8e145_SiteId">
    <vt:lpwstr>59aab5f9-7fdb-4dfd-89dd-0f4a2651f587</vt:lpwstr>
  </property>
  <property fmtid="{D5CDD505-2E9C-101B-9397-08002B2CF9AE}" pid="27" name="MSIP_Label_526235e2-2d76-477b-91a8-1308f5a8e145_ActionId">
    <vt:lpwstr>8d95b867-ae1b-45b3-96b3-75c4032b193d</vt:lpwstr>
  </property>
  <property fmtid="{D5CDD505-2E9C-101B-9397-08002B2CF9AE}" pid="28" name="MSIP_Label_526235e2-2d76-477b-91a8-1308f5a8e145_ContentBits">
    <vt:lpwstr>3</vt:lpwstr>
  </property>
</Properties>
</file>